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RPr="004151B7" w14:paraId="3B437F71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303A7C7E" w14:textId="77777777" w:rsidR="002F6E35" w:rsidRPr="004151B7" w:rsidRDefault="009035F5" w:rsidP="001F341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="00A63950" w:rsidRPr="004151B7">
              <w:rPr>
                <w:rFonts w:ascii="Source Sans Pro" w:hAnsi="Source Sans Pro"/>
                <w:color w:val="FFC61E"/>
              </w:rPr>
              <w:t>August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4EC6CA16" w14:textId="77777777" w:rsidR="002F6E35" w:rsidRPr="004151B7" w:rsidRDefault="00EC5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7936" behindDoc="0" locked="0" layoutInCell="1" allowOverlap="1" wp14:anchorId="3B6785EE" wp14:editId="0D89C365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3419" w:rsidRPr="004151B7" w14:paraId="3FC9340D" w14:textId="77777777" w:rsidTr="006D266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277CD689" w14:textId="77777777" w:rsidR="001F3419" w:rsidRPr="004151B7" w:rsidRDefault="00CA5E2A" w:rsidP="004151B7">
            <w:pPr>
              <w:pStyle w:val="Year"/>
              <w:spacing w:after="0"/>
              <w:jc w:val="center"/>
              <w:rPr>
                <w:rFonts w:ascii="Source Sans Pro" w:hAnsi="Source Sans Pro"/>
                <w:color w:val="FFC61E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964094" w:rsidRPr="004151B7">
              <w:rPr>
                <w:rFonts w:ascii="Source Sans Pro" w:hAnsi="Source Sans Pro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B3F205B" w14:textId="77777777" w:rsidR="001F3419" w:rsidRPr="004151B7" w:rsidRDefault="001F3419" w:rsidP="001F341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1655A" w:rsidRPr="004151B7" w14:paraId="09FF609B" w14:textId="77777777" w:rsidTr="006D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527134494"/>
            <w:placeholder>
              <w:docPart w:val="28FA17B151F34E24B3C14B77B0E2E8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24DEAD44" w14:textId="77777777" w:rsidR="002F6E35" w:rsidRPr="004151B7" w:rsidRDefault="009035F5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0DA9DBAE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650153"/>
                <w:placeholder>
                  <w:docPart w:val="DCCBBA0C58B44E40B64439A1AD8C0BF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85D4ABF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517691135"/>
                <w:placeholder>
                  <w:docPart w:val="60D73E995B1845B7ABD4A3C89530A99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E09657E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684429625"/>
                <w:placeholder>
                  <w:docPart w:val="C4B8BA7A31F9482293A16F50739D09A3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9876007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188375605"/>
                <w:placeholder>
                  <w:docPart w:val="E1FABAF2FD1C49DF93A955158ED1AD5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97BAA6F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991825489"/>
                <w:placeholder>
                  <w:docPart w:val="8981E3C171A241C598F2F2F467C4B0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8463F84" w14:textId="77777777" w:rsidR="002F6E35" w:rsidRPr="004151B7" w:rsidRDefault="00267B12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5736794"/>
                <w:placeholder>
                  <w:docPart w:val="48873DC97B9545429AC812601DEB3EB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D26D50" w:rsidRPr="004151B7" w14:paraId="7B8DBDF4" w14:textId="77777777" w:rsidTr="006D266F">
        <w:trPr>
          <w:trHeight w:val="144"/>
        </w:trPr>
        <w:tc>
          <w:tcPr>
            <w:tcW w:w="10274" w:type="dxa"/>
            <w:gridSpan w:val="5"/>
            <w:vMerge w:val="restart"/>
          </w:tcPr>
          <w:p w14:paraId="574A6D1C" w14:textId="77777777" w:rsidR="006D266F" w:rsidRPr="004151B7" w:rsidRDefault="006D266F" w:rsidP="006D266F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5D489ECA" w14:textId="77777777" w:rsidR="006D266F" w:rsidRPr="004151B7" w:rsidRDefault="006D266F" w:rsidP="006D266F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August 1 - Heritage Day                   </w:t>
            </w:r>
          </w:p>
          <w:p w14:paraId="4600A07F" w14:textId="77777777" w:rsidR="006D266F" w:rsidRPr="004151B7" w:rsidRDefault="006D266F" w:rsidP="006D266F">
            <w:pPr>
              <w:spacing w:before="0"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August 25 &amp; 26 - Teacher Workday (No Students)</w:t>
            </w:r>
          </w:p>
          <w:p w14:paraId="4AFC6577" w14:textId="2119FE4E" w:rsidR="00D26D50" w:rsidRPr="004151B7" w:rsidRDefault="006D266F" w:rsidP="006D266F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August 27 - School Commences (All Grades)</w:t>
            </w:r>
          </w:p>
        </w:tc>
        <w:tc>
          <w:tcPr>
            <w:tcW w:w="2055" w:type="dxa"/>
            <w:vAlign w:val="center"/>
          </w:tcPr>
          <w:p w14:paraId="4FCD7559" w14:textId="77777777" w:rsidR="00D26D50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181BBF7C" w14:textId="77777777" w:rsidR="00D26D50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</w:tr>
      <w:tr w:rsidR="00D26D50" w:rsidRPr="004151B7" w14:paraId="214F3605" w14:textId="77777777" w:rsidTr="006D266F">
        <w:trPr>
          <w:trHeight w:hRule="exact" w:val="1037"/>
        </w:trPr>
        <w:tc>
          <w:tcPr>
            <w:tcW w:w="10274" w:type="dxa"/>
            <w:gridSpan w:val="5"/>
            <w:vMerge/>
          </w:tcPr>
          <w:p w14:paraId="07BD258B" w14:textId="77777777" w:rsidR="00D26D50" w:rsidRPr="004151B7" w:rsidRDefault="00D26D50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E55E82F" w14:textId="77777777" w:rsidR="00D26D50" w:rsidRPr="004151B7" w:rsidRDefault="00D26D50" w:rsidP="008F36ED">
            <w:pPr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Heritage Day</w:t>
            </w:r>
          </w:p>
        </w:tc>
        <w:tc>
          <w:tcPr>
            <w:tcW w:w="2055" w:type="dxa"/>
          </w:tcPr>
          <w:p w14:paraId="40B95719" w14:textId="77777777" w:rsidR="00D26D50" w:rsidRPr="004151B7" w:rsidRDefault="00D26D50">
            <w:pPr>
              <w:rPr>
                <w:rFonts w:ascii="Source Sans Pro" w:hAnsi="Source Sans Pro" w:cs="Arial"/>
              </w:rPr>
            </w:pPr>
          </w:p>
        </w:tc>
      </w:tr>
      <w:tr w:rsidR="002F6E35" w:rsidRPr="004151B7" w14:paraId="368E3ADB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76D832C8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5F21221C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vAlign w:val="center"/>
          </w:tcPr>
          <w:p w14:paraId="152664F7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7CFC1492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6DAE11C2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49EC2EE5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04CFE4EE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</w:tr>
      <w:tr w:rsidR="002F6E35" w:rsidRPr="004151B7" w14:paraId="7DD21EC8" w14:textId="77777777" w:rsidTr="006D266F">
        <w:trPr>
          <w:trHeight w:hRule="exact" w:val="1152"/>
        </w:trPr>
        <w:tc>
          <w:tcPr>
            <w:tcW w:w="2054" w:type="dxa"/>
          </w:tcPr>
          <w:p w14:paraId="0974A679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B232B4D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F40FD6A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B46C08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4558A3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0A3FACD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DD98BB9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2F6E35" w:rsidRPr="004151B7" w14:paraId="2FAFFAC8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00F3D20D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24CDE5B6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09F2384F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2C66EEBA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03E1245D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6F3CA3E4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04684872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</w:tr>
      <w:tr w:rsidR="002F6E35" w:rsidRPr="004151B7" w14:paraId="4A1C2121" w14:textId="77777777" w:rsidTr="006D266F">
        <w:trPr>
          <w:trHeight w:hRule="exact" w:val="1152"/>
        </w:trPr>
        <w:tc>
          <w:tcPr>
            <w:tcW w:w="2054" w:type="dxa"/>
          </w:tcPr>
          <w:p w14:paraId="0D349B6F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63B9D7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8146AD2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52C18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BD7E7BC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4E1E2E7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8CA75F6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2F6E35" w:rsidRPr="004151B7" w14:paraId="7EDF5C06" w14:textId="77777777" w:rsidTr="006D266F">
        <w:trPr>
          <w:trHeight w:val="274"/>
        </w:trPr>
        <w:tc>
          <w:tcPr>
            <w:tcW w:w="2054" w:type="dxa"/>
            <w:vAlign w:val="center"/>
          </w:tcPr>
          <w:p w14:paraId="342FC2C2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274F692A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2C823E2F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1B986752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40C06AE3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30D165DA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6C3D186F" w14:textId="77777777" w:rsidR="002F6E35" w:rsidRPr="004151B7" w:rsidRDefault="00D26D5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</w:tr>
      <w:tr w:rsidR="002F6E35" w:rsidRPr="004151B7" w14:paraId="2F864C91" w14:textId="77777777" w:rsidTr="006D266F">
        <w:trPr>
          <w:trHeight w:hRule="exact" w:val="1152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</w:tcPr>
          <w:p w14:paraId="59DA3C34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244471A1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0C8060D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449D1563" w14:textId="77777777" w:rsidR="002F6E35" w:rsidRPr="004151B7" w:rsidRDefault="002F6E35" w:rsidP="00514202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594A49C2" w14:textId="77777777" w:rsidR="00EB27CC" w:rsidRPr="004151B7" w:rsidRDefault="00EB27CC" w:rsidP="0051420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11FC8CAB" w14:textId="77777777" w:rsidR="00EB27CC" w:rsidRPr="004151B7" w:rsidRDefault="00EB27CC" w:rsidP="0051420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20AD32E5" w14:textId="77777777" w:rsidR="002F6E35" w:rsidRPr="004151B7" w:rsidRDefault="002F6E35">
            <w:pPr>
              <w:rPr>
                <w:rFonts w:ascii="Source Sans Pro" w:hAnsi="Source Sans Pro" w:cs="Arial"/>
              </w:rPr>
            </w:pPr>
          </w:p>
        </w:tc>
      </w:tr>
      <w:tr w:rsidR="00D26D50" w:rsidRPr="004151B7" w14:paraId="5E51F931" w14:textId="77777777" w:rsidTr="006D266F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E341431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F77A83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723BDD8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136E188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7704FB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E0704A6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b/>
                <w:sz w:val="22"/>
              </w:rP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E4A2A9F" w14:textId="77777777" w:rsidR="00D26D50" w:rsidRPr="004151B7" w:rsidRDefault="00D26D50" w:rsidP="004151B7">
            <w:pPr>
              <w:spacing w:before="0" w:after="0"/>
              <w:jc w:val="right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b/>
                <w:sz w:val="22"/>
              </w:rPr>
              <w:t>30</w:t>
            </w:r>
          </w:p>
        </w:tc>
      </w:tr>
      <w:tr w:rsidR="00D26D50" w:rsidRPr="004151B7" w14:paraId="043B3C3A" w14:textId="77777777" w:rsidTr="00DC202E">
        <w:trPr>
          <w:trHeight w:val="1152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D1A811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4B2950CB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0B0D5391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194B90A9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02F9529A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31E2A20E" w14:textId="77777777" w:rsidR="00D26D50" w:rsidRPr="004151B7" w:rsidRDefault="00D26D50" w:rsidP="004151B7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School Commences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5E6FD132" w14:textId="77777777" w:rsidR="00D26D50" w:rsidRPr="004151B7" w:rsidRDefault="00D26D50" w:rsidP="004151B7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02B96168" w14:textId="77777777" w:rsidR="00D26D50" w:rsidRPr="004151B7" w:rsidRDefault="00D26D50" w:rsidP="004151B7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tcBorders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1CDA7806" w14:textId="77777777" w:rsidR="00D26D50" w:rsidRPr="004151B7" w:rsidRDefault="00D26D50" w:rsidP="004151B7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  <w:tr w:rsidR="00DC202E" w:rsidRPr="004151B7" w14:paraId="0569C1CC" w14:textId="77777777" w:rsidTr="00DC202E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23F1E4" w14:textId="363AA1B6" w:rsidR="00DC202E" w:rsidRPr="006D266F" w:rsidRDefault="00DC202E" w:rsidP="006D266F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6D266F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2330" w:type="dxa"/>
            <w:gridSpan w:val="6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1BF6F" w14:textId="77777777" w:rsidR="00DC202E" w:rsidRPr="004151B7" w:rsidRDefault="00DC202E" w:rsidP="004151B7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  <w:tr w:rsidR="00DC202E" w:rsidRPr="004151B7" w14:paraId="7C820E5A" w14:textId="77777777" w:rsidTr="00DC202E">
        <w:trPr>
          <w:trHeight w:val="1080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FE0FAD" w14:textId="77777777" w:rsidR="00DC202E" w:rsidRPr="006D266F" w:rsidRDefault="00DC202E" w:rsidP="006D266F">
            <w:pPr>
              <w:spacing w:before="0" w:after="0"/>
              <w:jc w:val="right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12330" w:type="dxa"/>
            <w:gridSpan w:val="6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D91832" w14:textId="77777777" w:rsidR="00DC202E" w:rsidRPr="004151B7" w:rsidRDefault="00DC202E" w:rsidP="004151B7">
            <w:pPr>
              <w:spacing w:before="0" w:after="0"/>
              <w:rPr>
                <w:rFonts w:ascii="Source Sans Pro" w:hAnsi="Source Sans Pro" w:cs="Arial"/>
              </w:rPr>
            </w:pPr>
          </w:p>
        </w:tc>
      </w:tr>
    </w:tbl>
    <w:p w14:paraId="1BF7E18F" w14:textId="5C9B4804" w:rsidR="002F6E35" w:rsidRPr="004151B7" w:rsidRDefault="002F6E35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4151B7" w14:paraId="58B68FCE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F94ED44" w14:textId="77777777" w:rsidR="001F714F" w:rsidRPr="004151B7" w:rsidRDefault="001F714F" w:rsidP="00C52B56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September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5F5EF3A9" w14:textId="77777777" w:rsidR="001F714F" w:rsidRPr="004151B7" w:rsidRDefault="00EC5A34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6912" behindDoc="0" locked="0" layoutInCell="1" allowOverlap="1" wp14:anchorId="7919BB8D" wp14:editId="6B3D037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14F" w:rsidRPr="004151B7" w14:paraId="77B3AB76" w14:textId="77777777" w:rsidTr="004151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EB7C3E0" w14:textId="77777777" w:rsidR="001F714F" w:rsidRPr="004151B7" w:rsidRDefault="00144796" w:rsidP="004151B7">
            <w:pPr>
              <w:spacing w:before="0"/>
              <w:jc w:val="center"/>
              <w:rPr>
                <w:rFonts w:ascii="Source Sans Pro" w:hAnsi="Source Sans Pro"/>
                <w:sz w:val="64"/>
                <w:szCs w:val="64"/>
              </w:rPr>
            </w:pPr>
            <w:r w:rsidRPr="004151B7">
              <w:rPr>
                <w:rFonts w:ascii="Source Sans Pro" w:hAnsi="Source Sans Pro"/>
                <w:color w:val="FFC61E"/>
                <w:sz w:val="64"/>
                <w:szCs w:val="64"/>
              </w:rPr>
              <w:t>202</w:t>
            </w:r>
            <w:r w:rsidR="00964094" w:rsidRPr="004151B7">
              <w:rPr>
                <w:rFonts w:ascii="Source Sans Pro" w:hAnsi="Source Sans Pro"/>
                <w:color w:val="FFC61E"/>
                <w:sz w:val="64"/>
                <w:szCs w:val="64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1AE253C0" w14:textId="77777777" w:rsidR="001F714F" w:rsidRPr="004151B7" w:rsidRDefault="001F714F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4151B7" w14:paraId="45CC1E93" w14:textId="77777777" w:rsidTr="00A4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095130742"/>
            <w:placeholder>
              <w:docPart w:val="5077FC731A3346F3842685D17EC995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42C5CF58" w14:textId="77777777" w:rsidR="001F714F" w:rsidRPr="004151B7" w:rsidRDefault="001F714F" w:rsidP="00C52B56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9B03803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80592102"/>
                <w:placeholder>
                  <w:docPart w:val="C843F7AC4DE848CE9E54DC6E2AF7C473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861AB26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57298529"/>
                <w:placeholder>
                  <w:docPart w:val="657D7BF7C5A441B1805A88BCCDD61601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5EFA567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46739225"/>
                <w:placeholder>
                  <w:docPart w:val="96C27FF0578A41D49FEAF29CE977A9D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5A916AB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086463936"/>
                <w:placeholder>
                  <w:docPart w:val="D1B28210333F4EB4B46F3393FFBC63B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2D76514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630433508"/>
                <w:placeholder>
                  <w:docPart w:val="DB4328A25D5A4E3E888B0229E32B1474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C4D8AA0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47397943"/>
                <w:placeholder>
                  <w:docPart w:val="8B991E62F28749258E5AA61ED8B2465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7475A0" w:rsidRPr="004151B7" w14:paraId="77D48D54" w14:textId="77777777" w:rsidTr="004151B7">
        <w:trPr>
          <w:trHeight w:val="1109"/>
        </w:trPr>
        <w:tc>
          <w:tcPr>
            <w:tcW w:w="14384" w:type="dxa"/>
            <w:gridSpan w:val="7"/>
          </w:tcPr>
          <w:p w14:paraId="42BDD062" w14:textId="77777777" w:rsidR="007475A0" w:rsidRPr="004151B7" w:rsidRDefault="007475A0" w:rsidP="004151B7">
            <w:pPr>
              <w:spacing w:after="0"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06F0176C" w14:textId="77777777" w:rsidR="007475A0" w:rsidRPr="004151B7" w:rsidRDefault="007475A0" w:rsidP="00DD065E">
            <w:pPr>
              <w:spacing w:after="0"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September 1 - </w:t>
            </w:r>
            <w:proofErr w:type="spellStart"/>
            <w:r w:rsidRPr="004151B7">
              <w:rPr>
                <w:rFonts w:ascii="Source Sans Pro" w:hAnsi="Source Sans Pro" w:cs="Arial"/>
              </w:rPr>
              <w:t>Labour</w:t>
            </w:r>
            <w:proofErr w:type="spellEnd"/>
            <w:r w:rsidRPr="004151B7">
              <w:rPr>
                <w:rFonts w:ascii="Source Sans Pro" w:hAnsi="Source Sans Pro" w:cs="Arial"/>
              </w:rPr>
              <w:t xml:space="preserve"> Day (Schools Closed)                   </w:t>
            </w:r>
          </w:p>
          <w:p w14:paraId="43BF3937" w14:textId="77777777" w:rsidR="007475A0" w:rsidRPr="004151B7" w:rsidRDefault="007475A0" w:rsidP="00DD065E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September 19 – Welcome Back / PD Day (No Students) LSA Ceremony</w:t>
            </w:r>
          </w:p>
          <w:p w14:paraId="1A02C88D" w14:textId="77777777" w:rsidR="007475A0" w:rsidRPr="004151B7" w:rsidRDefault="007475A0" w:rsidP="007475A0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September 30 - National Day for Truth &amp; Reconciliation (Schools Closed)</w:t>
            </w:r>
          </w:p>
        </w:tc>
      </w:tr>
      <w:tr w:rsidR="001F714F" w:rsidRPr="004151B7" w14:paraId="48F02EDB" w14:textId="77777777" w:rsidTr="008F36ED">
        <w:trPr>
          <w:trHeight w:val="274"/>
        </w:trPr>
        <w:tc>
          <w:tcPr>
            <w:tcW w:w="2054" w:type="dxa"/>
          </w:tcPr>
          <w:p w14:paraId="303ED3FD" w14:textId="77777777" w:rsidR="001F714F" w:rsidRPr="004151B7" w:rsidRDefault="001F714F" w:rsidP="00C52B56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75577024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  <w:vAlign w:val="center"/>
          </w:tcPr>
          <w:p w14:paraId="3676101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54E5E6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vAlign w:val="center"/>
          </w:tcPr>
          <w:p w14:paraId="56049FB1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0A6F1BCD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  <w:vAlign w:val="center"/>
          </w:tcPr>
          <w:p w14:paraId="638A3A6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</w:tr>
      <w:tr w:rsidR="001F714F" w:rsidRPr="004151B7" w14:paraId="1E1646D2" w14:textId="77777777" w:rsidTr="004151B7">
        <w:trPr>
          <w:trHeight w:hRule="exact" w:val="1080"/>
        </w:trPr>
        <w:tc>
          <w:tcPr>
            <w:tcW w:w="2054" w:type="dxa"/>
          </w:tcPr>
          <w:p w14:paraId="4142576F" w14:textId="77777777" w:rsidR="001F714F" w:rsidRPr="004151B7" w:rsidRDefault="001F714F" w:rsidP="00514202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92108EE" w14:textId="77777777" w:rsidR="00285DD0" w:rsidRPr="004151B7" w:rsidRDefault="00285DD0" w:rsidP="00285DD0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proofErr w:type="spellStart"/>
            <w:r w:rsidRPr="004151B7">
              <w:rPr>
                <w:rFonts w:ascii="Source Sans Pro" w:hAnsi="Source Sans Pro" w:cs="Arial"/>
                <w:szCs w:val="22"/>
              </w:rPr>
              <w:t>Labour</w:t>
            </w:r>
            <w:proofErr w:type="spellEnd"/>
            <w:r w:rsidRPr="004151B7">
              <w:rPr>
                <w:rFonts w:ascii="Source Sans Pro" w:hAnsi="Source Sans Pro" w:cs="Arial"/>
                <w:szCs w:val="22"/>
              </w:rPr>
              <w:t xml:space="preserve"> Day</w:t>
            </w:r>
          </w:p>
          <w:p w14:paraId="73605080" w14:textId="77777777" w:rsidR="00F14EC1" w:rsidRPr="004151B7" w:rsidRDefault="00DD065E" w:rsidP="00285DD0">
            <w:pPr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  <w:p w14:paraId="50FD27A0" w14:textId="77777777" w:rsidR="00F14EC1" w:rsidRPr="004151B7" w:rsidRDefault="00F14EC1" w:rsidP="00867353">
            <w:pPr>
              <w:jc w:val="center"/>
              <w:rPr>
                <w:rFonts w:ascii="Source Sans Pro" w:hAnsi="Source Sans Pro" w:cs="Arial"/>
                <w:szCs w:val="22"/>
              </w:rPr>
            </w:pPr>
          </w:p>
          <w:p w14:paraId="1AE5F8F9" w14:textId="77777777" w:rsidR="00F14EC1" w:rsidRPr="004151B7" w:rsidRDefault="00F14EC1" w:rsidP="00867353">
            <w:pPr>
              <w:jc w:val="center"/>
              <w:rPr>
                <w:rFonts w:ascii="Source Sans Pro" w:hAnsi="Source Sans Pro" w:cs="Arial"/>
                <w:szCs w:val="22"/>
              </w:rPr>
            </w:pPr>
          </w:p>
          <w:p w14:paraId="038D25C1" w14:textId="77777777" w:rsidR="001F714F" w:rsidRPr="004151B7" w:rsidRDefault="001F714F" w:rsidP="00867353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8EE008E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D981E34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FCB89D5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E737B29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F489202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4829419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7A7B5F0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  <w:vAlign w:val="center"/>
          </w:tcPr>
          <w:p w14:paraId="57FB953F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  <w:vAlign w:val="center"/>
          </w:tcPr>
          <w:p w14:paraId="699982A7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413628AB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55C30674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35DB8448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  <w:vAlign w:val="center"/>
          </w:tcPr>
          <w:p w14:paraId="416E8676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</w:tr>
      <w:tr w:rsidR="001F714F" w:rsidRPr="004151B7" w14:paraId="637692C1" w14:textId="77777777" w:rsidTr="00924B91">
        <w:trPr>
          <w:trHeight w:hRule="exact" w:val="1152"/>
        </w:trPr>
        <w:tc>
          <w:tcPr>
            <w:tcW w:w="2054" w:type="dxa"/>
          </w:tcPr>
          <w:p w14:paraId="71C55CAC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B811C22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32122AF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93C87B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22F3FC9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9AEE6BA" w14:textId="77777777" w:rsidR="00285DD0" w:rsidRPr="004151B7" w:rsidRDefault="00285DD0" w:rsidP="00F14EC1">
            <w:pPr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65D625D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647BF23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6E8D44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  <w:vAlign w:val="center"/>
          </w:tcPr>
          <w:p w14:paraId="3D254DD0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  <w:vAlign w:val="center"/>
          </w:tcPr>
          <w:p w14:paraId="5B26F51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00961721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19020C4E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7E9ED277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  <w:vAlign w:val="center"/>
          </w:tcPr>
          <w:p w14:paraId="2DFD2B89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</w:tr>
      <w:tr w:rsidR="001F714F" w:rsidRPr="004151B7" w14:paraId="048421DA" w14:textId="77777777" w:rsidTr="00924B91">
        <w:trPr>
          <w:trHeight w:hRule="exact" w:val="1152"/>
        </w:trPr>
        <w:tc>
          <w:tcPr>
            <w:tcW w:w="2054" w:type="dxa"/>
          </w:tcPr>
          <w:p w14:paraId="02084B2E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338C85B" w14:textId="77777777" w:rsidR="00300528" w:rsidRPr="004151B7" w:rsidRDefault="00300528" w:rsidP="0030052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46AF7B9" w14:textId="77777777" w:rsidR="001F714F" w:rsidRPr="004151B7" w:rsidRDefault="001F714F" w:rsidP="00B34C81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6AE2237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1635FB0" w14:textId="77777777" w:rsidR="001F714F" w:rsidRPr="004151B7" w:rsidRDefault="001F714F" w:rsidP="00514937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C5AB642" w14:textId="77777777" w:rsidR="007475A0" w:rsidRPr="004151B7" w:rsidRDefault="007475A0" w:rsidP="007475A0">
            <w:pPr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PD Day</w:t>
            </w:r>
          </w:p>
          <w:p w14:paraId="4F0EDB37" w14:textId="77777777" w:rsidR="001F714F" w:rsidRPr="004151B7" w:rsidRDefault="007475A0" w:rsidP="007475A0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07FCB3A3" w14:textId="77777777" w:rsidR="001F714F" w:rsidRPr="004151B7" w:rsidRDefault="001F714F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1F714F" w:rsidRPr="004151B7" w14:paraId="23249D1F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C134D0F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  <w:vAlign w:val="center"/>
          </w:tcPr>
          <w:p w14:paraId="6B80205F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  <w:vAlign w:val="center"/>
          </w:tcPr>
          <w:p w14:paraId="2D66DA3E" w14:textId="77777777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=B10+1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7475A0"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vAlign w:val="center"/>
          </w:tcPr>
          <w:p w14:paraId="5DCF4E92" w14:textId="77777777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=C10+1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7475A0"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vAlign w:val="center"/>
          </w:tcPr>
          <w:p w14:paraId="75060CE7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042A0045" w14:textId="77777777" w:rsidR="001F714F" w:rsidRPr="004151B7" w:rsidRDefault="001F714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0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=E10+1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4151B7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29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="007475A0"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vAlign w:val="center"/>
          </w:tcPr>
          <w:p w14:paraId="5A58FE67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</w:tr>
      <w:tr w:rsidR="00A45010" w:rsidRPr="004151B7" w14:paraId="47FC9D88" w14:textId="77777777" w:rsidTr="008F36ED">
        <w:trPr>
          <w:trHeight w:hRule="exact" w:val="1152"/>
        </w:trPr>
        <w:tc>
          <w:tcPr>
            <w:tcW w:w="2054" w:type="dxa"/>
          </w:tcPr>
          <w:p w14:paraId="4EAC70B9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86D4777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5B8D67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A4C74D9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22B66CD" w14:textId="77777777" w:rsidR="00A45010" w:rsidRPr="004151B7" w:rsidRDefault="00A45010" w:rsidP="00A4501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6138244" w14:textId="77777777" w:rsidR="00A45010" w:rsidRPr="004151B7" w:rsidRDefault="00A45010" w:rsidP="00A4501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5794297" w14:textId="77777777" w:rsidR="00A45010" w:rsidRPr="004151B7" w:rsidRDefault="00A45010" w:rsidP="00A4501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7475A0" w:rsidRPr="004151B7" w14:paraId="0C7725CF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41343BDB" w14:textId="77777777" w:rsidR="007475A0" w:rsidRPr="004151B7" w:rsidRDefault="007475A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0BE9050C" w14:textId="77777777" w:rsidR="007475A0" w:rsidRPr="004151B7" w:rsidRDefault="007475A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  <w:vAlign w:val="center"/>
          </w:tcPr>
          <w:p w14:paraId="05735197" w14:textId="77777777" w:rsidR="007475A0" w:rsidRPr="004151B7" w:rsidRDefault="007475A0" w:rsidP="004151B7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8220" w:type="dxa"/>
            <w:gridSpan w:val="4"/>
            <w:vMerge w:val="restart"/>
          </w:tcPr>
          <w:p w14:paraId="340DB21F" w14:textId="77777777" w:rsidR="007475A0" w:rsidRPr="004151B7" w:rsidRDefault="007475A0" w:rsidP="004151B7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  <w:tr w:rsidR="007475A0" w:rsidRPr="004151B7" w14:paraId="75B3D9EC" w14:textId="77777777" w:rsidTr="004151B7">
        <w:trPr>
          <w:trHeight w:hRule="exact" w:val="1123"/>
        </w:trPr>
        <w:tc>
          <w:tcPr>
            <w:tcW w:w="2054" w:type="dxa"/>
          </w:tcPr>
          <w:p w14:paraId="51F221CF" w14:textId="77777777" w:rsidR="007475A0" w:rsidRPr="004151B7" w:rsidRDefault="007475A0" w:rsidP="007475A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107D119" w14:textId="77777777" w:rsidR="007475A0" w:rsidRPr="004151B7" w:rsidRDefault="007475A0" w:rsidP="007475A0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3ED9030" w14:textId="77777777" w:rsidR="007475A0" w:rsidRPr="004151B7" w:rsidRDefault="007475A0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National Day for</w:t>
            </w:r>
          </w:p>
          <w:p w14:paraId="3BC14EB0" w14:textId="77777777" w:rsidR="007475A0" w:rsidRPr="004151B7" w:rsidRDefault="007475A0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Truth &amp; Reconciliation</w:t>
            </w:r>
          </w:p>
          <w:p w14:paraId="01F49A32" w14:textId="77777777" w:rsidR="007475A0" w:rsidRPr="004151B7" w:rsidRDefault="007475A0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Closed)</w:t>
            </w:r>
          </w:p>
        </w:tc>
        <w:tc>
          <w:tcPr>
            <w:tcW w:w="8220" w:type="dxa"/>
            <w:gridSpan w:val="4"/>
            <w:vMerge/>
          </w:tcPr>
          <w:p w14:paraId="1FCC24FE" w14:textId="77777777" w:rsidR="007475A0" w:rsidRPr="004151B7" w:rsidRDefault="007475A0" w:rsidP="007475A0">
            <w:pPr>
              <w:spacing w:before="0" w:after="0"/>
              <w:contextualSpacing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4151B7" w14:paraId="149A4469" w14:textId="77777777" w:rsidTr="00415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FBC25AD" w14:textId="77777777" w:rsidR="001F714F" w:rsidRPr="004151B7" w:rsidRDefault="001F714F" w:rsidP="00C52B56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October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3FFE29E6" w14:textId="77777777" w:rsidR="001F714F" w:rsidRPr="004151B7" w:rsidRDefault="001F714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C52B56" w:rsidRPr="004151B7" w14:paraId="31ACC97E" w14:textId="77777777" w:rsidTr="004151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D3F1A2D" w14:textId="77777777" w:rsidR="00C52B56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964094" w:rsidRPr="004151B7">
              <w:rPr>
                <w:rFonts w:ascii="Source Sans Pro" w:hAnsi="Source Sans Pro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8DC2CBA" w14:textId="77777777" w:rsidR="00C52B56" w:rsidRPr="004151B7" w:rsidRDefault="00EC5A34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5888" behindDoc="0" locked="0" layoutInCell="1" allowOverlap="1" wp14:anchorId="1EBAADCC" wp14:editId="7AAA1C2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4151B7" w14:paraId="799071F0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572001631"/>
            <w:placeholder>
              <w:docPart w:val="FBDEC87C8DE047DDAD4F9954D3808E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4CBAAC3B" w14:textId="77777777" w:rsidR="001F714F" w:rsidRPr="004151B7" w:rsidRDefault="001F714F" w:rsidP="00C52B56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06E3BE3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105031614"/>
                <w:placeholder>
                  <w:docPart w:val="89A8F67BED5B464CB7EE16B6BC7334A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FFC2EE3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73031283"/>
                <w:placeholder>
                  <w:docPart w:val="4EDA2837DC8B4320BE24AB1285201FA0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89F6F83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95208761"/>
                <w:placeholder>
                  <w:docPart w:val="EBEEEDD5BFF14BBB93DFBE86A3CA3228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785E581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711770619"/>
                <w:placeholder>
                  <w:docPart w:val="23A976A45B384A1DADC4AC1DF9E035DF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6C27BCC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47529159"/>
                <w:placeholder>
                  <w:docPart w:val="3EDA80B43B4B44948BE4055A81F0E999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E143DB7" w14:textId="77777777" w:rsidR="001F714F" w:rsidRPr="004151B7" w:rsidRDefault="00267B12" w:rsidP="00C52B56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091820476"/>
                <w:placeholder>
                  <w:docPart w:val="029F41C2F97B47968778504BADF56A8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14202" w:rsidRPr="004151B7" w14:paraId="5ED6B1D8" w14:textId="77777777" w:rsidTr="00DD065E">
        <w:trPr>
          <w:trHeight w:val="1152"/>
        </w:trPr>
        <w:tc>
          <w:tcPr>
            <w:tcW w:w="14384" w:type="dxa"/>
            <w:gridSpan w:val="7"/>
          </w:tcPr>
          <w:p w14:paraId="357009EF" w14:textId="77777777" w:rsidR="00514202" w:rsidRPr="004151B7" w:rsidRDefault="00514202" w:rsidP="002576BA">
            <w:pPr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2639F882" w14:textId="77777777" w:rsidR="00514202" w:rsidRPr="004151B7" w:rsidRDefault="00285DD0" w:rsidP="00285DD0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 xml:space="preserve">October </w:t>
            </w:r>
            <w:r w:rsidR="00177792" w:rsidRPr="004151B7">
              <w:rPr>
                <w:rFonts w:ascii="Source Sans Pro" w:hAnsi="Source Sans Pro" w:cs="Arial"/>
              </w:rPr>
              <w:t>13</w:t>
            </w:r>
            <w:r w:rsidRPr="004151B7">
              <w:rPr>
                <w:rFonts w:ascii="Source Sans Pro" w:hAnsi="Source Sans Pro" w:cs="Arial"/>
              </w:rPr>
              <w:t xml:space="preserve"> -</w:t>
            </w:r>
            <w:r w:rsidR="00DD065E" w:rsidRPr="004151B7">
              <w:rPr>
                <w:rFonts w:ascii="Source Sans Pro" w:hAnsi="Source Sans Pro" w:cs="Arial"/>
              </w:rPr>
              <w:t xml:space="preserve"> Thanksgiving Day (Schools C</w:t>
            </w:r>
            <w:r w:rsidR="00514202" w:rsidRPr="004151B7">
              <w:rPr>
                <w:rFonts w:ascii="Source Sans Pro" w:hAnsi="Source Sans Pro" w:cs="Arial"/>
              </w:rPr>
              <w:t>losed)</w:t>
            </w:r>
          </w:p>
          <w:p w14:paraId="18FF4F2C" w14:textId="77777777" w:rsidR="00285DD0" w:rsidRPr="004151B7" w:rsidRDefault="00DD065E" w:rsidP="00285DD0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October 1</w:t>
            </w:r>
            <w:r w:rsidR="00177792" w:rsidRPr="004151B7">
              <w:rPr>
                <w:rFonts w:ascii="Source Sans Pro" w:hAnsi="Source Sans Pro" w:cs="Arial"/>
              </w:rPr>
              <w:t>4</w:t>
            </w:r>
            <w:r w:rsidRPr="004151B7">
              <w:rPr>
                <w:rFonts w:ascii="Source Sans Pro" w:hAnsi="Source Sans Pro" w:cs="Arial"/>
              </w:rPr>
              <w:t xml:space="preserve"> - PD Day (No S</w:t>
            </w:r>
            <w:r w:rsidR="00285DD0" w:rsidRPr="004151B7">
              <w:rPr>
                <w:rFonts w:ascii="Source Sans Pro" w:hAnsi="Source Sans Pro" w:cs="Arial"/>
              </w:rPr>
              <w:t>tudents)</w:t>
            </w:r>
          </w:p>
          <w:p w14:paraId="158D0A74" w14:textId="77777777" w:rsidR="00514202" w:rsidRPr="004151B7" w:rsidRDefault="00514202" w:rsidP="00514202">
            <w:pPr>
              <w:rPr>
                <w:rFonts w:ascii="Source Sans Pro" w:hAnsi="Source Sans Pro" w:cs="Arial"/>
              </w:rPr>
            </w:pPr>
          </w:p>
        </w:tc>
      </w:tr>
      <w:tr w:rsidR="00177792" w:rsidRPr="004151B7" w14:paraId="2BD38AC9" w14:textId="77777777" w:rsidTr="008F36ED">
        <w:trPr>
          <w:trHeight w:val="274"/>
        </w:trPr>
        <w:tc>
          <w:tcPr>
            <w:tcW w:w="6164" w:type="dxa"/>
            <w:gridSpan w:val="3"/>
            <w:vMerge w:val="restart"/>
          </w:tcPr>
          <w:p w14:paraId="6D71A407" w14:textId="77777777" w:rsidR="00177792" w:rsidRPr="004151B7" w:rsidRDefault="00177792" w:rsidP="00C52B56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3BAE8459" w14:textId="77777777" w:rsidR="00177792" w:rsidRPr="004151B7" w:rsidRDefault="00177792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31182213" w14:textId="77777777" w:rsidR="00177792" w:rsidRPr="004151B7" w:rsidRDefault="00177792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05E00148" w14:textId="77777777" w:rsidR="00177792" w:rsidRPr="004151B7" w:rsidRDefault="00177792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7D9DDA7B" w14:textId="77777777" w:rsidR="00177792" w:rsidRPr="004151B7" w:rsidRDefault="00177792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</w:tr>
      <w:tr w:rsidR="00177792" w:rsidRPr="004151B7" w14:paraId="11DA2100" w14:textId="77777777" w:rsidTr="001237B1">
        <w:trPr>
          <w:trHeight w:hRule="exact" w:val="1152"/>
        </w:trPr>
        <w:tc>
          <w:tcPr>
            <w:tcW w:w="6164" w:type="dxa"/>
            <w:gridSpan w:val="3"/>
            <w:vMerge/>
          </w:tcPr>
          <w:p w14:paraId="6D7FFC49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1FE705B" w14:textId="77777777" w:rsidR="00177792" w:rsidRPr="004151B7" w:rsidRDefault="00177792" w:rsidP="00045729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9294C5D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0638EE9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66E55B0" w14:textId="77777777" w:rsidR="00177792" w:rsidRPr="004151B7" w:rsidRDefault="00177792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6048B01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7830AB3A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7E25D30B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0C1E3A52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7EB00FD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435D7457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73450C89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3AFEE94B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</w:tr>
      <w:tr w:rsidR="001F714F" w:rsidRPr="004151B7" w14:paraId="0A9ED28B" w14:textId="77777777" w:rsidTr="00924B91">
        <w:trPr>
          <w:trHeight w:hRule="exact" w:val="1152"/>
        </w:trPr>
        <w:tc>
          <w:tcPr>
            <w:tcW w:w="2054" w:type="dxa"/>
          </w:tcPr>
          <w:p w14:paraId="5F987E5B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83449A3" w14:textId="77777777" w:rsidR="00285DD0" w:rsidRPr="004151B7" w:rsidRDefault="00285DD0" w:rsidP="00285DD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8F9F797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89C1B9E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7DC6C58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E352DD4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92C1141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4E35D33D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9FFCF81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35C83366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5C6897FC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339B86C6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708E26CE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1873949D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2519148B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</w:tr>
      <w:tr w:rsidR="001F714F" w:rsidRPr="004151B7" w14:paraId="5F879241" w14:textId="77777777" w:rsidTr="00924B91">
        <w:trPr>
          <w:trHeight w:hRule="exact" w:val="1152"/>
        </w:trPr>
        <w:tc>
          <w:tcPr>
            <w:tcW w:w="2054" w:type="dxa"/>
          </w:tcPr>
          <w:p w14:paraId="01F5B497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A1DA7C6" w14:textId="77777777" w:rsidR="00177792" w:rsidRPr="004151B7" w:rsidRDefault="00177792" w:rsidP="0017779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Thanksgiving Day</w:t>
            </w:r>
          </w:p>
          <w:p w14:paraId="6EBA2322" w14:textId="77777777" w:rsidR="008352A9" w:rsidRPr="004151B7" w:rsidRDefault="00177792" w:rsidP="00177792">
            <w:pPr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5" w:type="dxa"/>
          </w:tcPr>
          <w:p w14:paraId="75E2B5C7" w14:textId="77777777" w:rsidR="00177792" w:rsidRPr="004151B7" w:rsidRDefault="00177792" w:rsidP="00177792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PD Day</w:t>
            </w:r>
          </w:p>
          <w:p w14:paraId="156478D3" w14:textId="77777777" w:rsidR="001F714F" w:rsidRPr="004151B7" w:rsidRDefault="00177792" w:rsidP="00177792">
            <w:pPr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5" w:type="dxa"/>
          </w:tcPr>
          <w:p w14:paraId="4A7BEEEC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F89BD63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3336CA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1C9A338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</w:tr>
      <w:tr w:rsidR="001F714F" w:rsidRPr="004151B7" w14:paraId="041A9B48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6F02ABA4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547F9F39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3F0C363B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52895E2F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7AEF085D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3F20C914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5" w:type="dxa"/>
            <w:vAlign w:val="center"/>
          </w:tcPr>
          <w:p w14:paraId="67CED051" w14:textId="77777777" w:rsidR="001F714F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</w:tr>
      <w:tr w:rsidR="001F714F" w:rsidRPr="004151B7" w14:paraId="150FAFC1" w14:textId="77777777" w:rsidTr="00924B91">
        <w:trPr>
          <w:trHeight w:hRule="exact" w:val="1152"/>
        </w:trPr>
        <w:tc>
          <w:tcPr>
            <w:tcW w:w="2054" w:type="dxa"/>
          </w:tcPr>
          <w:p w14:paraId="0BC3C332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02404D1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0D9B3D9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AD5514B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49C6C55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FF4DAAA" w14:textId="77777777" w:rsidR="001F714F" w:rsidRPr="004151B7" w:rsidRDefault="001F714F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F7560CF" w14:textId="77777777" w:rsidR="001F714F" w:rsidRPr="004151B7" w:rsidRDefault="001F714F" w:rsidP="00C9337A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7475A0" w:rsidRPr="004151B7" w14:paraId="2C953AF5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15D64EB1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vAlign w:val="center"/>
          </w:tcPr>
          <w:p w14:paraId="59958C07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5" w:type="dxa"/>
            <w:vAlign w:val="center"/>
          </w:tcPr>
          <w:p w14:paraId="5929DD6E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  <w:tc>
          <w:tcPr>
            <w:tcW w:w="2055" w:type="dxa"/>
            <w:vAlign w:val="center"/>
          </w:tcPr>
          <w:p w14:paraId="3620AC96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29</w:t>
            </w:r>
          </w:p>
        </w:tc>
        <w:tc>
          <w:tcPr>
            <w:tcW w:w="2055" w:type="dxa"/>
            <w:vAlign w:val="center"/>
          </w:tcPr>
          <w:p w14:paraId="1E89D85A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30</w:t>
            </w:r>
          </w:p>
        </w:tc>
        <w:tc>
          <w:tcPr>
            <w:tcW w:w="2055" w:type="dxa"/>
            <w:vAlign w:val="center"/>
          </w:tcPr>
          <w:p w14:paraId="293DB0B7" w14:textId="77777777" w:rsidR="007475A0" w:rsidRPr="004151B7" w:rsidRDefault="007475A0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31</w:t>
            </w:r>
          </w:p>
        </w:tc>
        <w:tc>
          <w:tcPr>
            <w:tcW w:w="2055" w:type="dxa"/>
            <w:vMerge w:val="restart"/>
          </w:tcPr>
          <w:p w14:paraId="3EB122EA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</w:tr>
      <w:tr w:rsidR="007475A0" w:rsidRPr="004151B7" w14:paraId="3BDC49C8" w14:textId="77777777" w:rsidTr="007475A0">
        <w:trPr>
          <w:trHeight w:val="1152"/>
        </w:trPr>
        <w:tc>
          <w:tcPr>
            <w:tcW w:w="2054" w:type="dxa"/>
          </w:tcPr>
          <w:p w14:paraId="74039B92" w14:textId="77777777" w:rsidR="007475A0" w:rsidRPr="004151B7" w:rsidRDefault="007475A0" w:rsidP="007218C2">
            <w:pPr>
              <w:pStyle w:val="Dates"/>
              <w:rPr>
                <w:rFonts w:ascii="Source Sans Pro" w:hAnsi="Source Sans Pro" w:cs="Arial"/>
                <w:color w:val="auto"/>
                <w:sz w:val="18"/>
              </w:rPr>
            </w:pPr>
          </w:p>
        </w:tc>
        <w:tc>
          <w:tcPr>
            <w:tcW w:w="2055" w:type="dxa"/>
          </w:tcPr>
          <w:p w14:paraId="497436AF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IF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0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 0,""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IF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 &lt;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DocVariable MonthEnd \@ d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begin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=A12+1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separate"/>
            </w:r>
            <w:r w:rsidRPr="004151B7">
              <w:rPr>
                <w:rFonts w:ascii="Source Sans Pro" w:hAnsi="Source Sans Pro" w:cs="Arial"/>
                <w:noProof/>
                <w:color w:val="auto"/>
              </w:rPr>
              <w:instrText>31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instrText xml:space="preserve"> "" </w:instrText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  <w:r w:rsidRPr="004151B7">
              <w:rPr>
                <w:rFonts w:ascii="Source Sans Pro" w:hAnsi="Source Sans Pro" w:cs="Arial"/>
                <w:color w:val="auto"/>
              </w:rPr>
              <w:fldChar w:fldCharType="end"/>
            </w:r>
          </w:p>
          <w:p w14:paraId="0A62C127" w14:textId="77777777" w:rsidR="007475A0" w:rsidRPr="004151B7" w:rsidRDefault="007475A0" w:rsidP="00087FD7">
            <w:pPr>
              <w:rPr>
                <w:rFonts w:ascii="Source Sans Pro" w:hAnsi="Source Sans Pro" w:cs="Arial"/>
              </w:rPr>
            </w:pPr>
          </w:p>
          <w:p w14:paraId="0998A606" w14:textId="77777777" w:rsidR="007475A0" w:rsidRPr="004151B7" w:rsidRDefault="007475A0" w:rsidP="00087FD7">
            <w:pPr>
              <w:rPr>
                <w:rFonts w:ascii="Source Sans Pro" w:hAnsi="Source Sans Pro" w:cs="Arial"/>
              </w:rPr>
            </w:pPr>
          </w:p>
          <w:p w14:paraId="4025F824" w14:textId="77777777" w:rsidR="007475A0" w:rsidRPr="004151B7" w:rsidRDefault="007475A0" w:rsidP="00087FD7">
            <w:pPr>
              <w:ind w:firstLine="72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BAD4D41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127977BB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58F2EE7D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</w:tcPr>
          <w:p w14:paraId="7AB41C08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  <w:tc>
          <w:tcPr>
            <w:tcW w:w="2055" w:type="dxa"/>
            <w:vMerge/>
          </w:tcPr>
          <w:p w14:paraId="6AA44AF3" w14:textId="77777777" w:rsidR="007475A0" w:rsidRPr="004151B7" w:rsidRDefault="007475A0" w:rsidP="00C52B56">
            <w:pPr>
              <w:pStyle w:val="Dates"/>
              <w:rPr>
                <w:rFonts w:ascii="Source Sans Pro" w:hAnsi="Source Sans Pro" w:cs="Arial"/>
                <w:color w:val="auto"/>
              </w:rPr>
            </w:pPr>
          </w:p>
        </w:tc>
      </w:tr>
    </w:tbl>
    <w:p w14:paraId="0D076104" w14:textId="77777777" w:rsidR="001F714F" w:rsidRPr="004151B7" w:rsidRDefault="001F714F" w:rsidP="001F714F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4151B7" w14:paraId="0835F2D6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F218462" w14:textId="77777777" w:rsidR="006D4090" w:rsidRPr="004151B7" w:rsidRDefault="006D4090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November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3E08AB3" w14:textId="77777777" w:rsidR="006D4090" w:rsidRPr="004151B7" w:rsidRDefault="006D4090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  <w:tr w:rsidR="000A0599" w:rsidRPr="004151B7" w14:paraId="0F2E8128" w14:textId="77777777" w:rsidTr="00267B1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18B1AE52" w14:textId="77777777" w:rsidR="000A0599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964094" w:rsidRPr="004151B7">
              <w:rPr>
                <w:rFonts w:ascii="Source Sans Pro" w:hAnsi="Source Sans Pro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3794A91" w14:textId="77777777" w:rsidR="000A0599" w:rsidRPr="004151B7" w:rsidRDefault="00AC2663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4864" behindDoc="0" locked="0" layoutInCell="1" allowOverlap="1" wp14:anchorId="6B08364D" wp14:editId="3518124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4151B7" w14:paraId="2CBDD1A8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656567142"/>
            <w:placeholder>
              <w:docPart w:val="ED1CE8D18D9B4CB6B724EA6D5378523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061DA557" w14:textId="77777777" w:rsidR="00924B91" w:rsidRPr="004151B7" w:rsidRDefault="00924B91" w:rsidP="00924B91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A5CAADC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09312058"/>
                <w:placeholder>
                  <w:docPart w:val="77AA3E61D3CC401C9787788CBB41235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01392DD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72740672"/>
                <w:placeholder>
                  <w:docPart w:val="BC896534D3C6401E972D4B02F7EF3D1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9F5F310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60502599"/>
                <w:placeholder>
                  <w:docPart w:val="F63208929C84427EA2DD03F3B650D495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B7A914A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474478469"/>
                <w:placeholder>
                  <w:docPart w:val="560E9246C11D4F5BB5C298CF75CD27F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824B3FA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757249860"/>
                <w:placeholder>
                  <w:docPart w:val="DB48DF32AAB444798AF16C16B2A034C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3194D77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54412865"/>
                <w:placeholder>
                  <w:docPart w:val="4D941702079F49FBB458E0648419067D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E23E74" w:rsidRPr="004151B7" w14:paraId="2881E984" w14:textId="77777777" w:rsidTr="008F36ED">
        <w:trPr>
          <w:trHeight w:val="273"/>
        </w:trPr>
        <w:tc>
          <w:tcPr>
            <w:tcW w:w="12329" w:type="dxa"/>
            <w:gridSpan w:val="6"/>
            <w:vMerge w:val="restart"/>
          </w:tcPr>
          <w:p w14:paraId="0920E497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b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Cs w:val="22"/>
              </w:rPr>
              <w:t>Significant Dates:</w:t>
            </w:r>
          </w:p>
          <w:p w14:paraId="4DEE1E11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November 2 - Daylight Savings Time (Clocks Backward)</w:t>
            </w:r>
          </w:p>
          <w:p w14:paraId="43044845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November 3 - PD Day (No Students)</w:t>
            </w:r>
          </w:p>
          <w:p w14:paraId="16554D98" w14:textId="77777777" w:rsidR="00E23E74" w:rsidRPr="004151B7" w:rsidRDefault="00E23E74" w:rsidP="00DD065E">
            <w:pPr>
              <w:spacing w:before="0" w:after="0" w:line="276" w:lineRule="auto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November 11 - Remembrance Day (Schools Closed)</w:t>
            </w:r>
          </w:p>
          <w:p w14:paraId="618E817B" w14:textId="77777777" w:rsidR="00E23E74" w:rsidRPr="004151B7" w:rsidRDefault="00E23E74" w:rsidP="00E23E74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November 10-14 - Midterm Break (Schools Closed)</w:t>
            </w:r>
          </w:p>
        </w:tc>
        <w:tc>
          <w:tcPr>
            <w:tcW w:w="2055" w:type="dxa"/>
            <w:vAlign w:val="center"/>
          </w:tcPr>
          <w:p w14:paraId="330A2D8B" w14:textId="77777777" w:rsidR="00E23E74" w:rsidRPr="004151B7" w:rsidRDefault="00E23E74" w:rsidP="008F36ED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1</w:t>
            </w:r>
          </w:p>
        </w:tc>
      </w:tr>
      <w:tr w:rsidR="00E23E74" w:rsidRPr="004151B7" w14:paraId="29AFDF95" w14:textId="77777777" w:rsidTr="008F36ED">
        <w:trPr>
          <w:trHeight w:val="1152"/>
        </w:trPr>
        <w:tc>
          <w:tcPr>
            <w:tcW w:w="12329" w:type="dxa"/>
            <w:gridSpan w:val="6"/>
            <w:vMerge/>
            <w:vAlign w:val="center"/>
          </w:tcPr>
          <w:p w14:paraId="1AE83363" w14:textId="77777777" w:rsidR="00E23E74" w:rsidRPr="004151B7" w:rsidRDefault="00E23E74" w:rsidP="008F36ED">
            <w:pPr>
              <w:jc w:val="right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59082CEA" w14:textId="77777777" w:rsidR="00E23E74" w:rsidRPr="004151B7" w:rsidRDefault="00E23E74" w:rsidP="008F36ED">
            <w:pPr>
              <w:jc w:val="right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5DAFF88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5B21110C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vAlign w:val="center"/>
          </w:tcPr>
          <w:p w14:paraId="1E97E2DC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vAlign w:val="center"/>
          </w:tcPr>
          <w:p w14:paraId="43E6E22C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0B7F7A12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  <w:vAlign w:val="center"/>
          </w:tcPr>
          <w:p w14:paraId="347AADFA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  <w:vAlign w:val="center"/>
          </w:tcPr>
          <w:p w14:paraId="61711474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  <w:vAlign w:val="center"/>
          </w:tcPr>
          <w:p w14:paraId="4A2A8EAA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</w:tr>
      <w:tr w:rsidR="006D4090" w:rsidRPr="004151B7" w14:paraId="443D82FB" w14:textId="77777777" w:rsidTr="00924B91">
        <w:trPr>
          <w:trHeight w:hRule="exact" w:val="1152"/>
        </w:trPr>
        <w:tc>
          <w:tcPr>
            <w:tcW w:w="2054" w:type="dxa"/>
          </w:tcPr>
          <w:p w14:paraId="42DD6A85" w14:textId="77777777" w:rsidR="006D4090" w:rsidRPr="004151B7" w:rsidRDefault="00255E91" w:rsidP="00255E91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Daylight Savings Time (Clocks Backward)</w:t>
            </w:r>
          </w:p>
          <w:p w14:paraId="434C3B3F" w14:textId="77777777" w:rsidR="008B2849" w:rsidRPr="004151B7" w:rsidRDefault="008B2849" w:rsidP="008B284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5E89ABF0" w14:textId="77777777" w:rsidR="008B2849" w:rsidRPr="004151B7" w:rsidRDefault="008B2849" w:rsidP="008B2849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295FE09" w14:textId="77777777" w:rsidR="00E23E74" w:rsidRPr="004151B7" w:rsidRDefault="00E23E74" w:rsidP="00E23E74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PD Day</w:t>
            </w:r>
          </w:p>
          <w:p w14:paraId="2F3F9608" w14:textId="77777777" w:rsidR="00E23E74" w:rsidRPr="004151B7" w:rsidRDefault="00E23E74" w:rsidP="00E23E74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(No Students)</w:t>
            </w:r>
          </w:p>
          <w:p w14:paraId="356B86ED" w14:textId="77777777" w:rsidR="00E23E74" w:rsidRPr="004151B7" w:rsidRDefault="00E23E74" w:rsidP="00E23E74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7923F9A7" w14:textId="77777777" w:rsidR="006D4090" w:rsidRPr="004151B7" w:rsidRDefault="006D4090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742D6769" w14:textId="77777777" w:rsidR="008B2849" w:rsidRPr="004151B7" w:rsidRDefault="008B2849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0CE52F25" w14:textId="77777777" w:rsidR="008B2849" w:rsidRPr="004151B7" w:rsidRDefault="008B2849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F4E45A1" w14:textId="77777777" w:rsidR="006D4090" w:rsidRPr="004151B7" w:rsidRDefault="006D4090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8D20B42" w14:textId="77777777" w:rsidR="00AB5168" w:rsidRPr="004151B7" w:rsidRDefault="00AB5168" w:rsidP="00AB5168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D068750" w14:textId="77777777" w:rsidR="006D4090" w:rsidRPr="004151B7" w:rsidRDefault="006D4090" w:rsidP="00FA621D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E820BEF" w14:textId="77777777" w:rsidR="004E4185" w:rsidRPr="004151B7" w:rsidRDefault="004E4185" w:rsidP="00FA621D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E10C409" w14:textId="77777777" w:rsidR="006D4090" w:rsidRPr="004151B7" w:rsidRDefault="006D4090" w:rsidP="008B2849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4B6229D3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6D6BEBD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77600D2F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3AE6AA94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3E2AB5D3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  <w:vAlign w:val="center"/>
          </w:tcPr>
          <w:p w14:paraId="078E3320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  <w:vAlign w:val="center"/>
          </w:tcPr>
          <w:p w14:paraId="754C136F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  <w:vAlign w:val="center"/>
          </w:tcPr>
          <w:p w14:paraId="02928E1A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</w:tr>
      <w:tr w:rsidR="006D4090" w:rsidRPr="004151B7" w14:paraId="3871C79E" w14:textId="77777777" w:rsidTr="00924B91">
        <w:trPr>
          <w:trHeight w:hRule="exact" w:val="1152"/>
        </w:trPr>
        <w:tc>
          <w:tcPr>
            <w:tcW w:w="2054" w:type="dxa"/>
          </w:tcPr>
          <w:p w14:paraId="0FEB6E35" w14:textId="77777777" w:rsidR="006D4090" w:rsidRPr="004151B7" w:rsidRDefault="006D4090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55EF969C" w14:textId="77777777" w:rsidR="008B2849" w:rsidRPr="004151B7" w:rsidRDefault="008B2849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6371B0B7" w14:textId="77777777" w:rsidR="008B2849" w:rsidRPr="004151B7" w:rsidRDefault="008B2849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B9558B7" w14:textId="77777777" w:rsidR="0089308E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4B791E1A" w14:textId="77777777" w:rsidR="00285DD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00849913" w14:textId="77777777" w:rsidR="00285DD0" w:rsidRPr="004151B7" w:rsidRDefault="00E23E74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 xml:space="preserve">Remembrance Day / </w:t>
            </w:r>
            <w:r w:rsidR="00285DD0"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79F12845" w14:textId="77777777" w:rsidR="0089308E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33A2CC04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07797885" w14:textId="77777777" w:rsidR="0089308E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5A11293B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5F67AEFF" w14:textId="77777777" w:rsidR="006D409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27B1626D" w14:textId="77777777" w:rsidR="00285DD0" w:rsidRPr="004151B7" w:rsidRDefault="00285DD0" w:rsidP="00DD065E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Midterm Break</w:t>
            </w:r>
          </w:p>
          <w:p w14:paraId="5B19B7C1" w14:textId="77777777" w:rsidR="006D4090" w:rsidRPr="004151B7" w:rsidRDefault="00DD065E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szCs w:val="22"/>
              </w:rPr>
              <w:t>(Schools C</w:t>
            </w:r>
            <w:r w:rsidR="00285DD0" w:rsidRPr="004151B7">
              <w:rPr>
                <w:rFonts w:ascii="Source Sans Pro" w:hAnsi="Source Sans Pro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04AB3DE2" w14:textId="77777777" w:rsidR="006D4090" w:rsidRPr="004151B7" w:rsidRDefault="006D4090" w:rsidP="00DD065E">
            <w:pPr>
              <w:spacing w:before="0" w:after="0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6D4090" w:rsidRPr="004151B7" w14:paraId="1D680F96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0003BAF0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2A27480E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400403C6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75119D8D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  <w:vAlign w:val="center"/>
          </w:tcPr>
          <w:p w14:paraId="3FD631D8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  <w:vAlign w:val="center"/>
          </w:tcPr>
          <w:p w14:paraId="1742FC9E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  <w:vAlign w:val="center"/>
          </w:tcPr>
          <w:p w14:paraId="7FE2085F" w14:textId="77777777" w:rsidR="006D4090" w:rsidRPr="004151B7" w:rsidRDefault="00E23E74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</w:tr>
      <w:tr w:rsidR="006D4090" w:rsidRPr="004151B7" w14:paraId="5A27CFA3" w14:textId="77777777" w:rsidTr="00924B91">
        <w:trPr>
          <w:trHeight w:hRule="exact" w:val="1152"/>
        </w:trPr>
        <w:tc>
          <w:tcPr>
            <w:tcW w:w="2054" w:type="dxa"/>
          </w:tcPr>
          <w:p w14:paraId="3C2AB6B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4DAFB643" w14:textId="77777777" w:rsidR="008B2849" w:rsidRPr="004151B7" w:rsidRDefault="008B2849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  <w:p w14:paraId="68EFFBE2" w14:textId="77777777" w:rsidR="008B2849" w:rsidRPr="004151B7" w:rsidRDefault="008B2849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99EFB3F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3197A2D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370E577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D1FED41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CDDCD7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1F91C3" w14:textId="77777777" w:rsidR="006D4090" w:rsidRPr="004151B7" w:rsidRDefault="006D4090" w:rsidP="00C52B56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E23E74" w:rsidRPr="004151B7" w14:paraId="258E53DE" w14:textId="77777777" w:rsidTr="00C8631F">
        <w:trPr>
          <w:trHeight w:val="274"/>
        </w:trPr>
        <w:tc>
          <w:tcPr>
            <w:tcW w:w="2054" w:type="dxa"/>
            <w:vAlign w:val="center"/>
          </w:tcPr>
          <w:p w14:paraId="44558C56" w14:textId="77777777" w:rsidR="00E23E74" w:rsidRPr="004151B7" w:rsidRDefault="00E23E74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vAlign w:val="center"/>
          </w:tcPr>
          <w:p w14:paraId="20F59D34" w14:textId="77777777" w:rsidR="00E23E74" w:rsidRPr="004151B7" w:rsidRDefault="00E23E74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vAlign w:val="center"/>
          </w:tcPr>
          <w:p w14:paraId="099CA531" w14:textId="77777777" w:rsidR="00E23E74" w:rsidRPr="004151B7" w:rsidRDefault="00E23E74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5979FF59" w14:textId="77777777" w:rsidR="00E23E74" w:rsidRPr="004151B7" w:rsidRDefault="00E23E74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vAlign w:val="center"/>
          </w:tcPr>
          <w:p w14:paraId="3845DC2A" w14:textId="77777777" w:rsidR="00E23E74" w:rsidRPr="004151B7" w:rsidRDefault="00E23E74" w:rsidP="00C8631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  <w:vAlign w:val="center"/>
          </w:tcPr>
          <w:p w14:paraId="6B1C0123" w14:textId="77777777" w:rsidR="00E23E74" w:rsidRPr="004151B7" w:rsidRDefault="00E23E74" w:rsidP="00C8631F">
            <w:pPr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2C64794D" w14:textId="77777777" w:rsidR="00E23E74" w:rsidRPr="004151B7" w:rsidRDefault="00E23E74" w:rsidP="00C8631F">
            <w:pPr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4151B7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</w:tr>
      <w:tr w:rsidR="00E23E74" w:rsidRPr="004151B7" w14:paraId="07A07ADD" w14:textId="77777777" w:rsidTr="008F36ED">
        <w:trPr>
          <w:trHeight w:val="432"/>
        </w:trPr>
        <w:tc>
          <w:tcPr>
            <w:tcW w:w="2054" w:type="dxa"/>
          </w:tcPr>
          <w:p w14:paraId="60343DC5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  <w:p w14:paraId="4F328B67" w14:textId="77777777" w:rsidR="00E23E74" w:rsidRPr="004151B7" w:rsidRDefault="00E23E74" w:rsidP="00C8631F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611ACA47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5BCEFA28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2E5FADBE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27992A5E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39FB118B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vMerge w:val="restart"/>
          </w:tcPr>
          <w:p w14:paraId="6FDCE094" w14:textId="77777777" w:rsidR="00E23E74" w:rsidRPr="004151B7" w:rsidRDefault="00E23E74" w:rsidP="00C52B56">
            <w:pPr>
              <w:rPr>
                <w:rFonts w:ascii="Source Sans Pro" w:hAnsi="Source Sans Pro" w:cs="Arial"/>
              </w:rPr>
            </w:pPr>
          </w:p>
        </w:tc>
      </w:tr>
      <w:tr w:rsidR="00E23E74" w:rsidRPr="00F14EC1" w14:paraId="507C66F2" w14:textId="77777777" w:rsidTr="008F36ED">
        <w:trPr>
          <w:trHeight w:hRule="exact" w:val="274"/>
        </w:trPr>
        <w:tc>
          <w:tcPr>
            <w:tcW w:w="2054" w:type="dxa"/>
            <w:vAlign w:val="center"/>
          </w:tcPr>
          <w:p w14:paraId="329635BF" w14:textId="77777777" w:rsidR="00E23E74" w:rsidRPr="00E23E74" w:rsidRDefault="00E23E74" w:rsidP="00DC202E">
            <w:pPr>
              <w:spacing w:before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E74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  <w:vMerge/>
          </w:tcPr>
          <w:p w14:paraId="4798A279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459DDDBD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54507712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2DF4DE75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2606FE14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754E1B5B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</w:tr>
      <w:tr w:rsidR="00E23E74" w:rsidRPr="00F14EC1" w14:paraId="2A11629D" w14:textId="77777777" w:rsidTr="00C8631F">
        <w:trPr>
          <w:trHeight w:hRule="exact" w:val="432"/>
        </w:trPr>
        <w:tc>
          <w:tcPr>
            <w:tcW w:w="2054" w:type="dxa"/>
          </w:tcPr>
          <w:p w14:paraId="4F86398A" w14:textId="77777777" w:rsidR="00E23E74" w:rsidRPr="00285DD0" w:rsidRDefault="00E23E74" w:rsidP="00DC202E">
            <w:pPr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055" w:type="dxa"/>
            <w:vMerge/>
          </w:tcPr>
          <w:p w14:paraId="6B5A44FD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0115804C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0E783C1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CB65A08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3AA8BEDC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14:paraId="76AEC6E6" w14:textId="77777777" w:rsidR="00E23E74" w:rsidRPr="00285DD0" w:rsidRDefault="00E23E74" w:rsidP="00C52B56">
            <w:pPr>
              <w:rPr>
                <w:rFonts w:ascii="Arial" w:hAnsi="Arial" w:cs="Arial"/>
              </w:rPr>
            </w:pPr>
          </w:p>
        </w:tc>
      </w:tr>
    </w:tbl>
    <w:p w14:paraId="7800DAA7" w14:textId="77777777" w:rsidR="006D4090" w:rsidRDefault="006D4090" w:rsidP="006D4090">
      <w:pPr>
        <w:rPr>
          <w:rFonts w:ascii="Century Gothic" w:hAnsi="Century Gothic"/>
        </w:rPr>
      </w:pPr>
    </w:p>
    <w:p w14:paraId="53D12CA8" w14:textId="77777777" w:rsidR="008B2849" w:rsidRDefault="008B2849" w:rsidP="006D4090">
      <w:pPr>
        <w:rPr>
          <w:rFonts w:ascii="Century Gothic" w:hAnsi="Century Gothic"/>
        </w:rPr>
      </w:pPr>
    </w:p>
    <w:p w14:paraId="1AAB09C4" w14:textId="77777777" w:rsidR="008B2849" w:rsidRPr="00F14EC1" w:rsidRDefault="008B2849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14:paraId="76FC549B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EA26AC9" w14:textId="77777777" w:rsidR="006D4090" w:rsidRPr="004151B7" w:rsidRDefault="006D4090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4151B7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4151B7">
              <w:rPr>
                <w:rFonts w:ascii="Source Sans Pro" w:hAnsi="Source Sans Pro"/>
                <w:color w:val="FFC61E"/>
              </w:rPr>
              <w:fldChar w:fldCharType="separate"/>
            </w:r>
            <w:r w:rsidRPr="004151B7">
              <w:rPr>
                <w:rFonts w:ascii="Source Sans Pro" w:hAnsi="Source Sans Pro"/>
                <w:color w:val="FFC61E"/>
              </w:rPr>
              <w:t>December</w:t>
            </w:r>
            <w:r w:rsidRPr="004151B7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27E77EE8" w14:textId="77777777" w:rsidR="006D4090" w:rsidRPr="00F14EC1" w:rsidRDefault="00267B12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 w14:anchorId="7782BD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2.25pt;width:108pt;height:108pt;z-index:251683840;mso-position-horizontal:center;mso-position-horizontal-relative:margin;mso-position-vertical-relative:text;mso-width-relative:page;mso-height-relative:page">
                  <v:imagedata r:id="rId9" o:title="BGSD_Logo_Tagline_WEB (1)"/>
                  <w10:wrap anchorx="margin"/>
                </v:shape>
              </w:pict>
            </w:r>
          </w:p>
        </w:tc>
      </w:tr>
      <w:tr w:rsidR="000A0599" w:rsidRPr="00F14EC1" w14:paraId="262E6E1B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4946C5B4" w14:textId="77777777" w:rsidR="000A0599" w:rsidRPr="004151B7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4151B7">
              <w:rPr>
                <w:rFonts w:ascii="Source Sans Pro" w:hAnsi="Source Sans Pro"/>
                <w:color w:val="FFC61E"/>
              </w:rPr>
              <w:t>202</w:t>
            </w:r>
            <w:r w:rsidR="00964094" w:rsidRPr="004151B7">
              <w:rPr>
                <w:rFonts w:ascii="Source Sans Pro" w:hAnsi="Source Sans Pro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3B1B6CEC" w14:textId="77777777"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F14EC1" w14:paraId="2B62F4A2" w14:textId="77777777" w:rsidTr="003B4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827974647"/>
            <w:placeholder>
              <w:docPart w:val="3E8F0298C6DD4424B07C3112A768E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5E42C983" w14:textId="77777777" w:rsidR="00924B91" w:rsidRPr="004151B7" w:rsidRDefault="00924B91" w:rsidP="00924B91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4151B7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4339A046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45973024"/>
                <w:placeholder>
                  <w:docPart w:val="398445C017C54214985E820367DA6A4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4C676AC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571384503"/>
                <w:placeholder>
                  <w:docPart w:val="C3856CAD135B4F95983941D76473000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CC364C6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82897953"/>
                <w:placeholder>
                  <w:docPart w:val="80DAB4583D26429D9F1914007A926688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0EFDD3ED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56690867"/>
                <w:placeholder>
                  <w:docPart w:val="112E7951D7BF42929875F8890181C34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AB7F654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24789684"/>
                <w:placeholder>
                  <w:docPart w:val="EBBD52302B424063B920C06DE06067C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E71B614" w14:textId="77777777" w:rsidR="00924B91" w:rsidRPr="004151B7" w:rsidRDefault="00267B12" w:rsidP="00924B91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885220114"/>
                <w:placeholder>
                  <w:docPart w:val="D74476C4B59247448C22DA1BCA02AF9B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4151B7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E23E74" w:rsidRPr="00F14EC1" w14:paraId="7BB02590" w14:textId="77777777" w:rsidTr="00C8631F">
        <w:trPr>
          <w:trHeight w:val="1152"/>
        </w:trPr>
        <w:tc>
          <w:tcPr>
            <w:tcW w:w="14384" w:type="dxa"/>
            <w:gridSpan w:val="7"/>
          </w:tcPr>
          <w:p w14:paraId="0E4FBCC0" w14:textId="77777777" w:rsidR="00E23E74" w:rsidRPr="004151B7" w:rsidRDefault="00E23E74" w:rsidP="00B04649">
            <w:pPr>
              <w:spacing w:line="276" w:lineRule="auto"/>
              <w:rPr>
                <w:rFonts w:ascii="Source Sans Pro" w:hAnsi="Source Sans Pro" w:cs="Arial"/>
                <w:b/>
              </w:rPr>
            </w:pPr>
            <w:r w:rsidRPr="004151B7">
              <w:rPr>
                <w:rFonts w:ascii="Source Sans Pro" w:hAnsi="Source Sans Pro" w:cs="Arial"/>
                <w:b/>
              </w:rPr>
              <w:t>Significant Dates:</w:t>
            </w:r>
          </w:p>
          <w:p w14:paraId="2408D9AF" w14:textId="77777777" w:rsidR="00E23E74" w:rsidRPr="004151B7" w:rsidRDefault="00E23E74" w:rsidP="00B04649">
            <w:pPr>
              <w:spacing w:line="276" w:lineRule="auto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</w:rPr>
              <w:t>December 4 - PD Day (No Students)</w:t>
            </w:r>
          </w:p>
          <w:p w14:paraId="0293D071" w14:textId="77777777" w:rsidR="00E23E74" w:rsidRPr="004151B7" w:rsidRDefault="00E23E74" w:rsidP="00CE5DF9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 xml:space="preserve">December </w:t>
            </w:r>
            <w:r w:rsidR="00CE5DF9" w:rsidRPr="004151B7">
              <w:rPr>
                <w:rFonts w:ascii="Source Sans Pro" w:hAnsi="Source Sans Pro" w:cs="Arial"/>
                <w:color w:val="auto"/>
                <w:sz w:val="18"/>
              </w:rPr>
              <w:t>22 - 31</w:t>
            </w:r>
            <w:r w:rsidRPr="004151B7">
              <w:rPr>
                <w:rFonts w:ascii="Source Sans Pro" w:hAnsi="Source Sans Pro" w:cs="Arial"/>
                <w:color w:val="auto"/>
                <w:sz w:val="18"/>
              </w:rPr>
              <w:t xml:space="preserve"> - Christmas Vacation (Schools Closed)</w:t>
            </w:r>
          </w:p>
        </w:tc>
      </w:tr>
      <w:tr w:rsidR="00924B91" w:rsidRPr="00F14EC1" w14:paraId="6F8697B8" w14:textId="77777777" w:rsidTr="008F36ED">
        <w:trPr>
          <w:trHeight w:val="274"/>
        </w:trPr>
        <w:tc>
          <w:tcPr>
            <w:tcW w:w="2054" w:type="dxa"/>
          </w:tcPr>
          <w:p w14:paraId="2F9DED18" w14:textId="77777777" w:rsidR="00924B91" w:rsidRPr="004151B7" w:rsidRDefault="00924B91" w:rsidP="00924B91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589D6BC9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2A3CF575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7FA15182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6AC0D76B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vAlign w:val="center"/>
          </w:tcPr>
          <w:p w14:paraId="031512FE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vAlign w:val="center"/>
          </w:tcPr>
          <w:p w14:paraId="5A865C0F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</w:tr>
      <w:tr w:rsidR="00924B91" w:rsidRPr="00F14EC1" w14:paraId="254D179E" w14:textId="77777777" w:rsidTr="003B4E77">
        <w:trPr>
          <w:trHeight w:hRule="exact" w:val="1152"/>
        </w:trPr>
        <w:tc>
          <w:tcPr>
            <w:tcW w:w="2054" w:type="dxa"/>
          </w:tcPr>
          <w:p w14:paraId="197770BF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62D0F74" w14:textId="77777777" w:rsidR="00924B91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59B6943B" w14:textId="77777777" w:rsidR="00932213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5" w:type="dxa"/>
          </w:tcPr>
          <w:p w14:paraId="4C617306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18693FB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2E7E61E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573CFE3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6FAF9C7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</w:tr>
      <w:tr w:rsidR="00924B91" w:rsidRPr="00F14EC1" w14:paraId="043D4A7D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198FD773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5" w:type="dxa"/>
            <w:vAlign w:val="center"/>
          </w:tcPr>
          <w:p w14:paraId="3E492275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16BBA784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38163198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4679685D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3AA590F3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7CB699F5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</w:tr>
      <w:tr w:rsidR="00924B91" w:rsidRPr="00F14EC1" w14:paraId="09F8C469" w14:textId="77777777" w:rsidTr="003B4E77">
        <w:trPr>
          <w:trHeight w:hRule="exact" w:val="1152"/>
        </w:trPr>
        <w:tc>
          <w:tcPr>
            <w:tcW w:w="2054" w:type="dxa"/>
          </w:tcPr>
          <w:p w14:paraId="3E5F41E7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67700000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EBCEBF9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40B57F7B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DE86B3A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286645DF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76933F85" w14:textId="77777777" w:rsidR="00924B91" w:rsidRPr="004151B7" w:rsidRDefault="00924B91" w:rsidP="00924B91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924B91" w:rsidRPr="00F14EC1" w14:paraId="6F0AC172" w14:textId="77777777" w:rsidTr="008F36ED">
        <w:trPr>
          <w:trHeight w:val="274"/>
        </w:trPr>
        <w:tc>
          <w:tcPr>
            <w:tcW w:w="2054" w:type="dxa"/>
            <w:vAlign w:val="center"/>
          </w:tcPr>
          <w:p w14:paraId="2793A39F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5" w:type="dxa"/>
            <w:vAlign w:val="center"/>
          </w:tcPr>
          <w:p w14:paraId="65F8DC6E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172D67B7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43F0A5B5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0211DC83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02453335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33CA32C7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</w:tr>
      <w:tr w:rsidR="00924B91" w:rsidRPr="00F14EC1" w14:paraId="2C99A0D3" w14:textId="77777777" w:rsidTr="003B4E77">
        <w:trPr>
          <w:trHeight w:hRule="exact" w:val="1152"/>
        </w:trPr>
        <w:tc>
          <w:tcPr>
            <w:tcW w:w="2054" w:type="dxa"/>
          </w:tcPr>
          <w:p w14:paraId="0AAC1DB7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7FCAD28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038B8970" w14:textId="77777777" w:rsidR="00924B91" w:rsidRPr="00C8631F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1B24401E" w14:textId="77777777" w:rsidR="00924B91" w:rsidRPr="00C8631F" w:rsidRDefault="00924B91" w:rsidP="00924B91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8BC7BBD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51E3EE61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</w:tcPr>
          <w:p w14:paraId="303CEE95" w14:textId="77777777" w:rsidR="00924B91" w:rsidRPr="004151B7" w:rsidRDefault="00924B91" w:rsidP="00924B91">
            <w:pPr>
              <w:rPr>
                <w:rFonts w:ascii="Source Sans Pro" w:hAnsi="Source Sans Pro" w:cs="Arial"/>
              </w:rPr>
            </w:pPr>
          </w:p>
        </w:tc>
      </w:tr>
      <w:tr w:rsidR="00924B91" w:rsidRPr="00924B91" w14:paraId="189129FB" w14:textId="77777777" w:rsidTr="008F36ED">
        <w:trPr>
          <w:trHeight w:val="274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1CBB7833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5" w:type="dxa"/>
            <w:vAlign w:val="center"/>
          </w:tcPr>
          <w:p w14:paraId="5EFF032F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782A06ED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7F589EAA" w14:textId="77777777" w:rsidR="00924B91" w:rsidRPr="00C8631F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5" w:type="dxa"/>
            <w:vAlign w:val="center"/>
          </w:tcPr>
          <w:p w14:paraId="05CBE79B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5" w:type="dxa"/>
            <w:vAlign w:val="center"/>
          </w:tcPr>
          <w:p w14:paraId="7A80E4EB" w14:textId="77777777" w:rsidR="00924B91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5" w:type="dxa"/>
            <w:vAlign w:val="center"/>
          </w:tcPr>
          <w:p w14:paraId="3DDB13BE" w14:textId="77777777" w:rsidR="00BF655C" w:rsidRPr="004151B7" w:rsidRDefault="0060156C" w:rsidP="008F36ED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4151B7"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</w:tr>
      <w:tr w:rsidR="0060156C" w:rsidRPr="00F14EC1" w14:paraId="61BB0B34" w14:textId="77777777" w:rsidTr="008F36ED">
        <w:trPr>
          <w:trHeight w:val="1152"/>
        </w:trPr>
        <w:tc>
          <w:tcPr>
            <w:tcW w:w="2054" w:type="dxa"/>
            <w:vAlign w:val="center"/>
          </w:tcPr>
          <w:p w14:paraId="14044061" w14:textId="77777777" w:rsidR="0060156C" w:rsidRPr="00C8631F" w:rsidRDefault="0060156C" w:rsidP="003B4E77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02267394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182C99EF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021A1CE7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3ED38171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53199662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17AAFF47" w14:textId="77777777" w:rsidR="0060156C" w:rsidRPr="00C8631F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160FF9D2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7DEFBB83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70F982B4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2F1825CF" w14:textId="77777777" w:rsidR="0060156C" w:rsidRPr="004151B7" w:rsidRDefault="0060156C" w:rsidP="00285DD0">
            <w:pPr>
              <w:pStyle w:val="Dates"/>
              <w:jc w:val="center"/>
              <w:rPr>
                <w:rFonts w:ascii="Source Sans Pro" w:hAnsi="Source Sans Pro" w:cs="Arial"/>
              </w:rPr>
            </w:pPr>
            <w:r w:rsidRPr="004151B7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4C6F37C3" w14:textId="77777777" w:rsidR="0060156C" w:rsidRPr="004151B7" w:rsidRDefault="0060156C" w:rsidP="00924B91">
            <w:pPr>
              <w:pStyle w:val="Dates"/>
              <w:jc w:val="left"/>
              <w:rPr>
                <w:rFonts w:ascii="Source Sans Pro" w:hAnsi="Source Sans Pro" w:cs="Arial"/>
              </w:rPr>
            </w:pPr>
          </w:p>
        </w:tc>
      </w:tr>
      <w:tr w:rsidR="00C8631F" w:rsidRPr="00F14EC1" w14:paraId="67BD8F86" w14:textId="77777777" w:rsidTr="00C67F78">
        <w:trPr>
          <w:trHeight w:val="274"/>
        </w:trPr>
        <w:tc>
          <w:tcPr>
            <w:tcW w:w="2054" w:type="dxa"/>
            <w:vAlign w:val="center"/>
          </w:tcPr>
          <w:p w14:paraId="5FA9C226" w14:textId="77777777" w:rsidR="00C8631F" w:rsidRPr="00C8631F" w:rsidRDefault="00C8631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0E8A1A1A" w14:textId="77777777" w:rsidR="00C8631F" w:rsidRPr="00C8631F" w:rsidRDefault="00C8631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5" w:type="dxa"/>
            <w:vAlign w:val="center"/>
          </w:tcPr>
          <w:p w14:paraId="6318194E" w14:textId="77777777" w:rsidR="00C8631F" w:rsidRPr="00C8631F" w:rsidRDefault="00C8631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5" w:type="dxa"/>
            <w:vAlign w:val="center"/>
          </w:tcPr>
          <w:p w14:paraId="2E8FB894" w14:textId="77777777" w:rsidR="00C8631F" w:rsidRPr="00C8631F" w:rsidRDefault="00C8631F" w:rsidP="008F36ED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31</w:t>
            </w:r>
          </w:p>
        </w:tc>
        <w:tc>
          <w:tcPr>
            <w:tcW w:w="6165" w:type="dxa"/>
            <w:gridSpan w:val="3"/>
            <w:vMerge w:val="restart"/>
          </w:tcPr>
          <w:p w14:paraId="1F7BB438" w14:textId="77777777" w:rsidR="00C8631F" w:rsidRPr="004151B7" w:rsidRDefault="00C8631F" w:rsidP="0060156C">
            <w:pPr>
              <w:pStyle w:val="Dates"/>
              <w:jc w:val="left"/>
              <w:rPr>
                <w:rFonts w:ascii="Source Sans Pro" w:hAnsi="Source Sans Pro" w:cs="Arial"/>
              </w:rPr>
            </w:pPr>
          </w:p>
        </w:tc>
      </w:tr>
      <w:tr w:rsidR="00C8631F" w:rsidRPr="00F14EC1" w14:paraId="3F8C580A" w14:textId="77777777" w:rsidTr="00C67F78">
        <w:trPr>
          <w:trHeight w:val="1152"/>
        </w:trPr>
        <w:tc>
          <w:tcPr>
            <w:tcW w:w="2054" w:type="dxa"/>
            <w:vAlign w:val="center"/>
          </w:tcPr>
          <w:p w14:paraId="6E37F6F2" w14:textId="77777777" w:rsidR="00C8631F" w:rsidRPr="00C8631F" w:rsidRDefault="00C8631F" w:rsidP="00CE5DF9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74099800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2F191C08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71552543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6A836AAE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2055" w:type="dxa"/>
          </w:tcPr>
          <w:p w14:paraId="4EA0926A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011DDA5B" w14:textId="77777777" w:rsidR="00C8631F" w:rsidRPr="00C8631F" w:rsidRDefault="00C8631F" w:rsidP="00CE5DF9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(Schools Closed)</w:t>
            </w:r>
          </w:p>
        </w:tc>
        <w:tc>
          <w:tcPr>
            <w:tcW w:w="6165" w:type="dxa"/>
            <w:gridSpan w:val="3"/>
            <w:vMerge/>
          </w:tcPr>
          <w:p w14:paraId="36AA5504" w14:textId="77777777" w:rsidR="00C8631F" w:rsidRPr="00285DD0" w:rsidRDefault="00C8631F" w:rsidP="00CE5DF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</w:tbl>
    <w:p w14:paraId="061A4C75" w14:textId="77777777" w:rsidR="006D4090" w:rsidRDefault="006D4090" w:rsidP="006D4090">
      <w:pPr>
        <w:rPr>
          <w:rFonts w:ascii="Century Gothic" w:hAnsi="Century Gothic"/>
        </w:rPr>
      </w:pPr>
    </w:p>
    <w:p w14:paraId="39F3C94B" w14:textId="77777777" w:rsidR="00924B91" w:rsidRPr="00F14EC1" w:rsidRDefault="00924B91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C8631F" w14:paraId="3A2023C3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87E2334" w14:textId="77777777" w:rsidR="00F03A1F" w:rsidRPr="00C8631F" w:rsidRDefault="00F03A1F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January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A195D60" w14:textId="7AF53182" w:rsidR="00F03A1F" w:rsidRPr="00C8631F" w:rsidRDefault="00DE6476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8960" behindDoc="0" locked="0" layoutInCell="1" allowOverlap="1" wp14:anchorId="6DBA6900" wp14:editId="235B1B5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1125" cy="1381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C8631F" w14:paraId="71A2F1A1" w14:textId="77777777" w:rsidTr="00C863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E08BB4A" w14:textId="77777777" w:rsidR="000A0599" w:rsidRPr="00C8631F" w:rsidRDefault="000A0599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300602B7" w14:textId="77777777" w:rsidR="000A0599" w:rsidRPr="00C8631F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pPr w:leftFromText="180" w:rightFromText="180" w:vertAnchor="text" w:tblpY="1"/>
        <w:tblOverlap w:val="neve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C8631F" w14:paraId="4AAB0822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740705116"/>
            <w:placeholder>
              <w:docPart w:val="EE43D2AAC2F044E3B6000F88AE555B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tcBorders>
                  <w:bottom w:val="single" w:sz="4" w:space="0" w:color="BFBFBF" w:themeColor="background1" w:themeShade="BF"/>
                </w:tcBorders>
                <w:shd w:val="clear" w:color="auto" w:fill="FFC72C"/>
              </w:tcPr>
              <w:p w14:paraId="131CB4D0" w14:textId="268CBDFD" w:rsidR="00D26A5D" w:rsidRPr="00C8631F" w:rsidRDefault="00D26A5D" w:rsidP="00C8631F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4F5144D6" w14:textId="433E209E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454864175"/>
                <w:placeholder>
                  <w:docPart w:val="F6FEBE83343E4214B7C62CB7CB3AFC6E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7BCAA533" w14:textId="79A19E70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2086907776"/>
                <w:placeholder>
                  <w:docPart w:val="16427F7E6ACB4737B10C465B9CB14AC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28307F1A" w14:textId="269EAE99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627768791"/>
                <w:placeholder>
                  <w:docPart w:val="90545A7AD8D443AC9C210D6D84A75F7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</w:tcBorders>
            <w:shd w:val="clear" w:color="auto" w:fill="FFC72C"/>
          </w:tcPr>
          <w:p w14:paraId="6788DFBC" w14:textId="6E98AF50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78511647"/>
                <w:placeholder>
                  <w:docPart w:val="578B1CA6920E42CCADD6185ED42C823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C72C"/>
          </w:tcPr>
          <w:p w14:paraId="08FC2098" w14:textId="7AC4CB6D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09048633"/>
                <w:placeholder>
                  <w:docPart w:val="23DC53F973694B918410FC9F2A4891C2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C72C"/>
          </w:tcPr>
          <w:p w14:paraId="4B7B0CE8" w14:textId="3A4DCE5D" w:rsidR="00D26A5D" w:rsidRPr="00C8631F" w:rsidRDefault="00267B12" w:rsidP="00C8631F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836101903"/>
                <w:placeholder>
                  <w:docPart w:val="70A36F4B409A4B5B91DCD7888558D804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CE5DF9" w:rsidRPr="00C8631F" w14:paraId="4062AFE6" w14:textId="77777777" w:rsidTr="00C8631F">
        <w:trPr>
          <w:trHeight w:val="274"/>
        </w:trPr>
        <w:tc>
          <w:tcPr>
            <w:tcW w:w="8236" w:type="dxa"/>
            <w:gridSpan w:val="4"/>
            <w:vMerge w:val="restart"/>
            <w:tcBorders>
              <w:top w:val="single" w:sz="4" w:space="0" w:color="BFBFBF" w:themeColor="background1" w:themeShade="BF"/>
            </w:tcBorders>
          </w:tcPr>
          <w:p w14:paraId="1EDE0A96" w14:textId="77777777" w:rsidR="00C8631F" w:rsidRPr="00C8631F" w:rsidRDefault="00C8631F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4748F043" w14:textId="77777777" w:rsidR="00C8631F" w:rsidRDefault="00C8631F" w:rsidP="00C8631F">
            <w:pPr>
              <w:pStyle w:val="Dates"/>
              <w:spacing w:line="276" w:lineRule="auto"/>
              <w:jc w:val="left"/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January 1-2 - Christmas Vacation (Schools Closed)</w:t>
            </w:r>
            <w:r>
              <w:t xml:space="preserve"> </w:t>
            </w:r>
          </w:p>
          <w:p w14:paraId="54361706" w14:textId="77777777" w:rsidR="00C8631F" w:rsidRDefault="00C8631F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January 5 - School Resumes</w:t>
            </w:r>
          </w:p>
          <w:p w14:paraId="1B6BA384" w14:textId="3A1E3578" w:rsidR="00CE5DF9" w:rsidRPr="00C8631F" w:rsidRDefault="00C8631F" w:rsidP="00C8631F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January 30 - PD Day (No Students)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</w:tcBorders>
            <w:vAlign w:val="center"/>
          </w:tcPr>
          <w:p w14:paraId="0B6CC145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3F1E06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1E6FC198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</w:tr>
      <w:tr w:rsidR="00CE5DF9" w:rsidRPr="00C8631F" w14:paraId="21EA0B60" w14:textId="77777777" w:rsidTr="00C8631F">
        <w:trPr>
          <w:trHeight w:hRule="exact" w:val="1152"/>
        </w:trPr>
        <w:tc>
          <w:tcPr>
            <w:tcW w:w="8236" w:type="dxa"/>
            <w:gridSpan w:val="4"/>
            <w:vMerge/>
          </w:tcPr>
          <w:p w14:paraId="2502CF91" w14:textId="77777777" w:rsidR="00CE5DF9" w:rsidRPr="00C8631F" w:rsidRDefault="00CE5DF9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77E1AC50" w14:textId="77777777" w:rsidR="00CE5DF9" w:rsidRPr="00C8631F" w:rsidRDefault="00CE5DF9" w:rsidP="00C8631F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279C7392" w14:textId="77777777" w:rsidR="00CE5DF9" w:rsidRPr="00C8631F" w:rsidRDefault="00CE5DF9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380A8148" w14:textId="77777777" w:rsidR="00CE5DF9" w:rsidRPr="00C8631F" w:rsidRDefault="00CE5DF9" w:rsidP="00C8631F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Christmas Vacation</w:t>
            </w:r>
          </w:p>
          <w:p w14:paraId="060E6773" w14:textId="77777777" w:rsidR="00CE5DF9" w:rsidRPr="00C8631F" w:rsidRDefault="00CE5DF9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71A35468" w14:textId="77777777" w:rsidR="00CE5DF9" w:rsidRPr="00C8631F" w:rsidRDefault="00CE5DF9" w:rsidP="00C8631F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460AB155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2AC32370" w14:textId="77777777" w:rsidR="00D26A5D" w:rsidRPr="00C8631F" w:rsidRDefault="00CE5DF9" w:rsidP="00C8631F">
            <w:pPr>
              <w:pStyle w:val="Dates"/>
              <w:tabs>
                <w:tab w:val="right" w:pos="1838"/>
              </w:tabs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9" w:type="dxa"/>
            <w:vAlign w:val="center"/>
          </w:tcPr>
          <w:p w14:paraId="1B33570E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9" w:type="dxa"/>
            <w:vAlign w:val="center"/>
          </w:tcPr>
          <w:p w14:paraId="1B9F85FC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9" w:type="dxa"/>
            <w:vAlign w:val="center"/>
          </w:tcPr>
          <w:p w14:paraId="51E3DC7A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9" w:type="dxa"/>
            <w:vAlign w:val="center"/>
          </w:tcPr>
          <w:p w14:paraId="2D8E1C8C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9" w:type="dxa"/>
            <w:vAlign w:val="center"/>
          </w:tcPr>
          <w:p w14:paraId="3FE9F3BC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9" w:type="dxa"/>
            <w:vAlign w:val="center"/>
          </w:tcPr>
          <w:p w14:paraId="0D385B13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</w:tr>
      <w:tr w:rsidR="00D26A5D" w:rsidRPr="00C8631F" w14:paraId="13DC5732" w14:textId="77777777" w:rsidTr="00C8631F">
        <w:trPr>
          <w:trHeight w:hRule="exact" w:val="1152"/>
        </w:trPr>
        <w:tc>
          <w:tcPr>
            <w:tcW w:w="2059" w:type="dxa"/>
          </w:tcPr>
          <w:p w14:paraId="2341E40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31D55B00" w14:textId="77777777" w:rsidR="00D26A5D" w:rsidRPr="00C8631F" w:rsidRDefault="008F5EBE" w:rsidP="00C8631F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School Resumes</w:t>
            </w:r>
          </w:p>
        </w:tc>
        <w:tc>
          <w:tcPr>
            <w:tcW w:w="2059" w:type="dxa"/>
          </w:tcPr>
          <w:p w14:paraId="6110D7E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E37AF01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19419D6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53FF1FA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132C5D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5DD6F89F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0709D257" w14:textId="77777777" w:rsidR="00D26A5D" w:rsidRPr="00C8631F" w:rsidRDefault="00A62FBE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  <w:r w:rsidR="00CE5DF9"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9" w:type="dxa"/>
            <w:vAlign w:val="center"/>
          </w:tcPr>
          <w:p w14:paraId="1ED702ED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9" w:type="dxa"/>
            <w:vAlign w:val="center"/>
          </w:tcPr>
          <w:p w14:paraId="3997F97B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9" w:type="dxa"/>
            <w:vAlign w:val="center"/>
          </w:tcPr>
          <w:p w14:paraId="164AA86F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9" w:type="dxa"/>
            <w:vAlign w:val="center"/>
          </w:tcPr>
          <w:p w14:paraId="492C63B8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9" w:type="dxa"/>
            <w:vAlign w:val="center"/>
          </w:tcPr>
          <w:p w14:paraId="46FA68ED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9" w:type="dxa"/>
            <w:vAlign w:val="center"/>
          </w:tcPr>
          <w:p w14:paraId="0F983932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</w:tr>
      <w:tr w:rsidR="00D26A5D" w:rsidRPr="00C8631F" w14:paraId="187A5B24" w14:textId="77777777" w:rsidTr="00C8631F">
        <w:trPr>
          <w:trHeight w:hRule="exact" w:val="1152"/>
        </w:trPr>
        <w:tc>
          <w:tcPr>
            <w:tcW w:w="2059" w:type="dxa"/>
          </w:tcPr>
          <w:p w14:paraId="1B0CD43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635FD6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70470D7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70DC7F25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606A474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57DFD346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40B91C2A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00B62636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29072C6D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9" w:type="dxa"/>
            <w:vAlign w:val="center"/>
          </w:tcPr>
          <w:p w14:paraId="13401BDB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9" w:type="dxa"/>
            <w:vAlign w:val="center"/>
          </w:tcPr>
          <w:p w14:paraId="1D795443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9" w:type="dxa"/>
            <w:vAlign w:val="center"/>
          </w:tcPr>
          <w:p w14:paraId="52A24E8D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9" w:type="dxa"/>
            <w:vAlign w:val="center"/>
          </w:tcPr>
          <w:p w14:paraId="37AC6A9D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9" w:type="dxa"/>
            <w:vAlign w:val="center"/>
          </w:tcPr>
          <w:p w14:paraId="6C82D862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9" w:type="dxa"/>
            <w:vAlign w:val="center"/>
          </w:tcPr>
          <w:p w14:paraId="72B40F26" w14:textId="77777777" w:rsidR="00D26A5D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</w:tr>
      <w:tr w:rsidR="00D26A5D" w:rsidRPr="00C8631F" w14:paraId="417FC10F" w14:textId="77777777" w:rsidTr="00C8631F">
        <w:trPr>
          <w:trHeight w:hRule="exact" w:val="1152"/>
        </w:trPr>
        <w:tc>
          <w:tcPr>
            <w:tcW w:w="2059" w:type="dxa"/>
          </w:tcPr>
          <w:p w14:paraId="66E48D6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9119390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256FD3D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3E3DE5A7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679FFEFF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00679D9" w14:textId="77777777" w:rsidR="00D26A5D" w:rsidRPr="00C8631F" w:rsidRDefault="00D26A5D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137D1AF4" w14:textId="77777777" w:rsidR="00D26A5D" w:rsidRPr="00C8631F" w:rsidRDefault="00D26A5D" w:rsidP="00C8631F">
            <w:pPr>
              <w:rPr>
                <w:rFonts w:ascii="Source Sans Pro" w:hAnsi="Source Sans Pro" w:cs="Arial"/>
                <w:b/>
              </w:rPr>
            </w:pPr>
          </w:p>
        </w:tc>
      </w:tr>
      <w:tr w:rsidR="00CE5DF9" w:rsidRPr="00C8631F" w14:paraId="699256F8" w14:textId="77777777" w:rsidTr="00C8631F">
        <w:trPr>
          <w:trHeight w:val="274"/>
        </w:trPr>
        <w:tc>
          <w:tcPr>
            <w:tcW w:w="2059" w:type="dxa"/>
            <w:vAlign w:val="center"/>
          </w:tcPr>
          <w:p w14:paraId="5D1E2958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9" w:type="dxa"/>
            <w:vAlign w:val="center"/>
          </w:tcPr>
          <w:p w14:paraId="6924F4E0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9" w:type="dxa"/>
            <w:vAlign w:val="center"/>
          </w:tcPr>
          <w:p w14:paraId="49D32265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9" w:type="dxa"/>
            <w:vAlign w:val="center"/>
          </w:tcPr>
          <w:p w14:paraId="43DB618C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  <w:tc>
          <w:tcPr>
            <w:tcW w:w="2059" w:type="dxa"/>
            <w:vAlign w:val="center"/>
          </w:tcPr>
          <w:p w14:paraId="5239FE11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29</w:t>
            </w:r>
          </w:p>
        </w:tc>
        <w:tc>
          <w:tcPr>
            <w:tcW w:w="2059" w:type="dxa"/>
            <w:vAlign w:val="center"/>
          </w:tcPr>
          <w:p w14:paraId="15D4B396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30</w:t>
            </w:r>
          </w:p>
        </w:tc>
        <w:tc>
          <w:tcPr>
            <w:tcW w:w="2059" w:type="dxa"/>
            <w:vAlign w:val="center"/>
          </w:tcPr>
          <w:p w14:paraId="1BFA3A11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31</w:t>
            </w:r>
          </w:p>
        </w:tc>
      </w:tr>
      <w:tr w:rsidR="00CE5DF9" w:rsidRPr="00C8631F" w14:paraId="7B70F0D7" w14:textId="77777777" w:rsidTr="00E66863">
        <w:trPr>
          <w:trHeight w:val="1152"/>
        </w:trPr>
        <w:tc>
          <w:tcPr>
            <w:tcW w:w="2059" w:type="dxa"/>
          </w:tcPr>
          <w:p w14:paraId="2E1F5C29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041F523C" w14:textId="77777777" w:rsidR="00CE5DF9" w:rsidRPr="00C8631F" w:rsidRDefault="00CE5DF9" w:rsidP="00C8631F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40A28A42" w14:textId="77777777" w:rsidR="00CE5DF9" w:rsidRPr="00C8631F" w:rsidRDefault="00CE5DF9" w:rsidP="00C8631F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9" w:type="dxa"/>
          </w:tcPr>
          <w:p w14:paraId="08A6BEF9" w14:textId="15AD1CEF" w:rsidR="00CE5DF9" w:rsidRPr="00C8631F" w:rsidRDefault="00CE5DF9" w:rsidP="00C8631F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  <w:sz w:val="18"/>
              </w:rPr>
            </w:pPr>
          </w:p>
        </w:tc>
        <w:tc>
          <w:tcPr>
            <w:tcW w:w="2059" w:type="dxa"/>
          </w:tcPr>
          <w:p w14:paraId="7FF8FC84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7AB2F8FB" w14:textId="77777777" w:rsidR="00E66863" w:rsidRPr="00C8631F" w:rsidRDefault="00E66863" w:rsidP="00E66863">
            <w:pPr>
              <w:pStyle w:val="Dates"/>
              <w:jc w:val="center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PD Day</w:t>
            </w:r>
          </w:p>
          <w:p w14:paraId="0DFC5EA6" w14:textId="3F06A31B" w:rsidR="00CE5DF9" w:rsidRPr="00C8631F" w:rsidRDefault="00E66863" w:rsidP="00E66863">
            <w:pPr>
              <w:pStyle w:val="Dates"/>
              <w:jc w:val="center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(No Students)</w:t>
            </w:r>
          </w:p>
        </w:tc>
        <w:tc>
          <w:tcPr>
            <w:tcW w:w="2059" w:type="dxa"/>
          </w:tcPr>
          <w:p w14:paraId="25C7C22D" w14:textId="77777777" w:rsidR="00CE5DF9" w:rsidRPr="00C8631F" w:rsidRDefault="00CE5DF9" w:rsidP="00C8631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</w:p>
        </w:tc>
      </w:tr>
    </w:tbl>
    <w:p w14:paraId="36D466A9" w14:textId="77777777" w:rsidR="00F03A1F" w:rsidRPr="00C8631F" w:rsidRDefault="00A62FBE" w:rsidP="00F03A1F">
      <w:pPr>
        <w:rPr>
          <w:rFonts w:ascii="Source Sans Pro" w:hAnsi="Source Sans Pro"/>
        </w:rPr>
      </w:pPr>
      <w:r w:rsidRPr="00C8631F">
        <w:rPr>
          <w:rFonts w:ascii="Source Sans Pro" w:hAnsi="Source Sans Pro"/>
        </w:rPr>
        <w:br w:type="textWrapping" w:clear="all"/>
      </w: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C8631F" w14:paraId="2CA58293" w14:textId="77777777" w:rsidTr="00C8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D73334B" w14:textId="77777777" w:rsidR="00F03A1F" w:rsidRPr="00C8631F" w:rsidRDefault="00F03A1F" w:rsidP="000A0599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February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7838C2E" w14:textId="16110309" w:rsidR="00F03A1F" w:rsidRPr="00C8631F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89984" behindDoc="0" locked="0" layoutInCell="1" allowOverlap="1" wp14:anchorId="79339EB5" wp14:editId="4C5C6D0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C8631F" w14:paraId="74FA2777" w14:textId="77777777" w:rsidTr="00C8631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48F0E47" w14:textId="77777777" w:rsidR="000A0599" w:rsidRPr="00C8631F" w:rsidRDefault="000A0599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5F23A191" w14:textId="77777777" w:rsidR="000A0599" w:rsidRPr="00C8631F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26A5D" w:rsidRPr="00C8631F" w14:paraId="6E62EB81" w14:textId="77777777" w:rsidTr="00ED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1796404416"/>
            <w:placeholder>
              <w:docPart w:val="AB6D05318430464D99D6D78E8AA5ED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3BC900BC" w14:textId="048CA80B" w:rsidR="00D26A5D" w:rsidRPr="00C8631F" w:rsidRDefault="00D26A5D" w:rsidP="00D26A5D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92DF38E" w14:textId="49CE050A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400287230"/>
                <w:placeholder>
                  <w:docPart w:val="586BB563083A47D5A7B047D230E889C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2E55E75" w14:textId="7ABA2C06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449827234"/>
                <w:placeholder>
                  <w:docPart w:val="EE46064326E44034BF65B6EE3BA34DE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1465A079" w14:textId="2705D6B2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720275463"/>
                <w:placeholder>
                  <w:docPart w:val="01073C15754C46C3AAEC74558C891196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9CA0000" w14:textId="16411139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835219135"/>
                <w:placeholder>
                  <w:docPart w:val="5A597B94C60E4CDCA2637C113F231488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56EC2C2" w14:textId="1F197F23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671058846"/>
                <w:placeholder>
                  <w:docPart w:val="78F032021477425C8E1BE198545EFB7A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532869C" w14:textId="18A58DF7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530730686"/>
                <w:placeholder>
                  <w:docPart w:val="F277C1AFE32B467FA0966701655813E1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A84DFD" w:rsidRPr="00C8631F" w14:paraId="544A7EF2" w14:textId="77777777" w:rsidTr="00E66863">
        <w:trPr>
          <w:trHeight w:val="1152"/>
        </w:trPr>
        <w:tc>
          <w:tcPr>
            <w:tcW w:w="14384" w:type="dxa"/>
            <w:gridSpan w:val="7"/>
          </w:tcPr>
          <w:p w14:paraId="63F1B616" w14:textId="77777777" w:rsidR="00A84DFD" w:rsidRPr="00C8631F" w:rsidRDefault="00A84DFD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4AE35E81" w14:textId="5B13BBD9" w:rsidR="00A84DFD" w:rsidRPr="00C8631F" w:rsidRDefault="00A84DFD" w:rsidP="00C8631F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February </w:t>
            </w:r>
            <w:r w:rsidR="00E66863">
              <w:rPr>
                <w:rFonts w:ascii="Source Sans Pro" w:hAnsi="Source Sans Pro" w:cs="Arial"/>
              </w:rPr>
              <w:t>2</w:t>
            </w:r>
            <w:r w:rsidRPr="00C8631F">
              <w:rPr>
                <w:rFonts w:ascii="Source Sans Pro" w:hAnsi="Source Sans Pro" w:cs="Arial"/>
              </w:rPr>
              <w:t xml:space="preserve"> - Semester 2 Commences</w:t>
            </w:r>
          </w:p>
          <w:p w14:paraId="0FAD6604" w14:textId="37287C6A" w:rsidR="00A84DFD" w:rsidRPr="00C8631F" w:rsidRDefault="00A84DFD" w:rsidP="00C8631F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February </w:t>
            </w:r>
            <w:r w:rsidR="00E66863">
              <w:rPr>
                <w:rFonts w:ascii="Source Sans Pro" w:hAnsi="Source Sans Pro" w:cs="Arial"/>
              </w:rPr>
              <w:t xml:space="preserve">5 </w:t>
            </w:r>
            <w:r w:rsidRPr="00C8631F">
              <w:rPr>
                <w:rFonts w:ascii="Source Sans Pro" w:hAnsi="Source Sans Pro" w:cs="Arial"/>
              </w:rPr>
              <w:t xml:space="preserve">&amp; </w:t>
            </w:r>
            <w:r w:rsidR="00E66863">
              <w:rPr>
                <w:rFonts w:ascii="Source Sans Pro" w:hAnsi="Source Sans Pro" w:cs="Arial"/>
              </w:rPr>
              <w:t>6</w:t>
            </w:r>
            <w:r w:rsidRPr="00C8631F">
              <w:rPr>
                <w:rFonts w:ascii="Source Sans Pro" w:hAnsi="Source Sans Pro" w:cs="Arial"/>
              </w:rPr>
              <w:t xml:space="preserve"> </w:t>
            </w:r>
            <w:r w:rsidR="00E66863">
              <w:rPr>
                <w:rFonts w:ascii="Source Sans Pro" w:hAnsi="Source Sans Pro" w:cs="Arial"/>
              </w:rPr>
              <w:t>-</w:t>
            </w:r>
            <w:r w:rsidRPr="00C8631F">
              <w:rPr>
                <w:rFonts w:ascii="Source Sans Pro" w:hAnsi="Source Sans Pro" w:cs="Arial"/>
              </w:rPr>
              <w:t xml:space="preserve"> </w:t>
            </w:r>
            <w:r w:rsidR="00E66863">
              <w:rPr>
                <w:rFonts w:ascii="Source Sans Pro" w:hAnsi="Source Sans Pro" w:cs="Arial"/>
              </w:rPr>
              <w:t xml:space="preserve">ATA </w:t>
            </w:r>
            <w:r w:rsidRPr="00C8631F">
              <w:rPr>
                <w:rFonts w:ascii="Source Sans Pro" w:hAnsi="Source Sans Pro" w:cs="Arial"/>
              </w:rPr>
              <w:t>Teachers Convention (No Students)</w:t>
            </w:r>
          </w:p>
          <w:p w14:paraId="0A2F5131" w14:textId="2A08B7D4" w:rsidR="00A84DFD" w:rsidRPr="00C8631F" w:rsidRDefault="00A84DFD" w:rsidP="00C8631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February 1</w:t>
            </w:r>
            <w:r w:rsidR="00E66863">
              <w:rPr>
                <w:rFonts w:ascii="Source Sans Pro" w:hAnsi="Source Sans Pro" w:cs="Arial"/>
                <w:color w:val="auto"/>
                <w:sz w:val="18"/>
              </w:rPr>
              <w:t>6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- Family Day (Schools Closed)</w:t>
            </w:r>
          </w:p>
        </w:tc>
      </w:tr>
      <w:tr w:rsidR="00D26A5D" w:rsidRPr="00C8631F" w14:paraId="2EF80C74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48F4E1F4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5" w:type="dxa"/>
            <w:vAlign w:val="center"/>
          </w:tcPr>
          <w:p w14:paraId="758D37E3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5" w:type="dxa"/>
            <w:vAlign w:val="center"/>
          </w:tcPr>
          <w:p w14:paraId="45A5EF08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5" w:type="dxa"/>
            <w:vAlign w:val="center"/>
          </w:tcPr>
          <w:p w14:paraId="09CFF195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09739548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3232AED1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5" w:type="dxa"/>
            <w:vAlign w:val="center"/>
          </w:tcPr>
          <w:p w14:paraId="5D69629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</w:tr>
      <w:tr w:rsidR="00ED4BE7" w:rsidRPr="00C8631F" w14:paraId="16B82C18" w14:textId="77777777" w:rsidTr="00ED4BE7">
        <w:trPr>
          <w:trHeight w:hRule="exact" w:val="1152"/>
        </w:trPr>
        <w:tc>
          <w:tcPr>
            <w:tcW w:w="2054" w:type="dxa"/>
          </w:tcPr>
          <w:p w14:paraId="7D02908F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670B6A8" w14:textId="77777777" w:rsidR="00ED4BE7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Semester 2 Commences</w:t>
            </w:r>
          </w:p>
        </w:tc>
        <w:tc>
          <w:tcPr>
            <w:tcW w:w="2055" w:type="dxa"/>
          </w:tcPr>
          <w:p w14:paraId="0D1C3CDA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F57274D" w14:textId="77777777" w:rsidR="00ED4BE7" w:rsidRPr="00C8631F" w:rsidRDefault="00ED4BE7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1D8B7FFA" w14:textId="77777777" w:rsidR="00ED4BE7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Teachers Convention</w:t>
            </w:r>
          </w:p>
          <w:p w14:paraId="0BB96CD8" w14:textId="77777777" w:rsidR="00CC67B6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(No S</w:t>
            </w:r>
            <w:r w:rsidR="00CC67B6" w:rsidRPr="00C8631F">
              <w:rPr>
                <w:rFonts w:ascii="Source Sans Pro" w:hAnsi="Source Sans Pro" w:cs="Arial"/>
              </w:rPr>
              <w:t>tudents)</w:t>
            </w:r>
          </w:p>
        </w:tc>
        <w:tc>
          <w:tcPr>
            <w:tcW w:w="2055" w:type="dxa"/>
          </w:tcPr>
          <w:p w14:paraId="639157D5" w14:textId="77777777" w:rsidR="00CC67B6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Teachers Convention</w:t>
            </w:r>
          </w:p>
          <w:p w14:paraId="59E37D83" w14:textId="77777777" w:rsidR="00ED4BE7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(No S</w:t>
            </w:r>
            <w:r w:rsidR="00CC67B6" w:rsidRPr="00C8631F">
              <w:rPr>
                <w:rFonts w:ascii="Source Sans Pro" w:hAnsi="Source Sans Pro" w:cs="Arial"/>
              </w:rPr>
              <w:t>tudents)</w:t>
            </w:r>
          </w:p>
        </w:tc>
        <w:tc>
          <w:tcPr>
            <w:tcW w:w="2055" w:type="dxa"/>
          </w:tcPr>
          <w:p w14:paraId="07530374" w14:textId="77777777" w:rsidR="00ED4BE7" w:rsidRPr="00C8631F" w:rsidRDefault="00ED4BE7" w:rsidP="00932213">
            <w:pPr>
              <w:spacing w:before="0" w:after="0"/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1083CA3C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32805BFA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5" w:type="dxa"/>
            <w:vAlign w:val="center"/>
          </w:tcPr>
          <w:p w14:paraId="015555B3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5" w:type="dxa"/>
            <w:vAlign w:val="center"/>
          </w:tcPr>
          <w:p w14:paraId="41C55944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5" w:type="dxa"/>
            <w:vAlign w:val="center"/>
          </w:tcPr>
          <w:p w14:paraId="4AFE6A1C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5" w:type="dxa"/>
            <w:vAlign w:val="center"/>
          </w:tcPr>
          <w:p w14:paraId="1D39826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5" w:type="dxa"/>
            <w:vAlign w:val="center"/>
          </w:tcPr>
          <w:p w14:paraId="424C4ECF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5" w:type="dxa"/>
            <w:vAlign w:val="center"/>
          </w:tcPr>
          <w:p w14:paraId="0478272E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</w:tr>
      <w:tr w:rsidR="00D26A5D" w:rsidRPr="00C8631F" w14:paraId="1EB1B6D0" w14:textId="77777777" w:rsidTr="00FE44DD">
        <w:trPr>
          <w:trHeight w:hRule="exact" w:val="1152"/>
        </w:trPr>
        <w:tc>
          <w:tcPr>
            <w:tcW w:w="2054" w:type="dxa"/>
          </w:tcPr>
          <w:p w14:paraId="2AF20DF4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230E1F49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FD2FE98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C7E0D93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5ADB79B9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30D98653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2402E902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D26A5D" w:rsidRPr="00C8631F" w14:paraId="37827C9E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22BF0F2C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5" w:type="dxa"/>
            <w:vAlign w:val="center"/>
          </w:tcPr>
          <w:p w14:paraId="16B5DB03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5" w:type="dxa"/>
            <w:vAlign w:val="center"/>
          </w:tcPr>
          <w:p w14:paraId="599FB544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5" w:type="dxa"/>
            <w:vAlign w:val="center"/>
          </w:tcPr>
          <w:p w14:paraId="5EF9CDDD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5" w:type="dxa"/>
            <w:vAlign w:val="center"/>
          </w:tcPr>
          <w:p w14:paraId="305B8129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5" w:type="dxa"/>
            <w:vAlign w:val="center"/>
          </w:tcPr>
          <w:p w14:paraId="4176CE9F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5" w:type="dxa"/>
            <w:vAlign w:val="center"/>
          </w:tcPr>
          <w:p w14:paraId="05E1839B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</w:tr>
      <w:tr w:rsidR="00D26A5D" w:rsidRPr="00C8631F" w14:paraId="12C9C335" w14:textId="77777777" w:rsidTr="00ED4BE7">
        <w:trPr>
          <w:trHeight w:hRule="exact" w:val="1152"/>
        </w:trPr>
        <w:tc>
          <w:tcPr>
            <w:tcW w:w="2054" w:type="dxa"/>
          </w:tcPr>
          <w:p w14:paraId="23F392CA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52531D9B" w14:textId="77777777" w:rsidR="00D26A5D" w:rsidRPr="00C8631F" w:rsidRDefault="00CC67B6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Family Day</w:t>
            </w:r>
          </w:p>
          <w:p w14:paraId="59A3B56C" w14:textId="77777777" w:rsidR="00CC67B6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>(Schools C</w:t>
            </w:r>
            <w:r w:rsidR="00CC67B6" w:rsidRPr="00C8631F">
              <w:rPr>
                <w:rFonts w:ascii="Source Sans Pro" w:hAnsi="Source Sans Pro" w:cs="Arial"/>
              </w:rPr>
              <w:t>losed)</w:t>
            </w:r>
          </w:p>
        </w:tc>
        <w:tc>
          <w:tcPr>
            <w:tcW w:w="2055" w:type="dxa"/>
          </w:tcPr>
          <w:p w14:paraId="7873E292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10C8024A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640C7F1D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4E755825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06C370C4" w14:textId="77777777" w:rsidR="00D26A5D" w:rsidRPr="00C8631F" w:rsidRDefault="00D26A5D" w:rsidP="00D26A5D">
            <w:pPr>
              <w:rPr>
                <w:rFonts w:ascii="Source Sans Pro" w:hAnsi="Source Sans Pro" w:cs="Arial"/>
                <w:b/>
              </w:rPr>
            </w:pPr>
          </w:p>
        </w:tc>
      </w:tr>
      <w:tr w:rsidR="00A84DFD" w:rsidRPr="00C8631F" w14:paraId="66394C70" w14:textId="77777777" w:rsidTr="00E66863">
        <w:trPr>
          <w:trHeight w:val="274"/>
        </w:trPr>
        <w:tc>
          <w:tcPr>
            <w:tcW w:w="2054" w:type="dxa"/>
            <w:vAlign w:val="center"/>
          </w:tcPr>
          <w:p w14:paraId="61527DFA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5" w:type="dxa"/>
            <w:vAlign w:val="center"/>
          </w:tcPr>
          <w:p w14:paraId="34B7C2BA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5" w:type="dxa"/>
            <w:vAlign w:val="center"/>
          </w:tcPr>
          <w:p w14:paraId="08B62A6C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5" w:type="dxa"/>
            <w:vAlign w:val="center"/>
          </w:tcPr>
          <w:p w14:paraId="4F862456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5" w:type="dxa"/>
            <w:vAlign w:val="center"/>
          </w:tcPr>
          <w:p w14:paraId="682CCC6F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5" w:type="dxa"/>
            <w:vAlign w:val="center"/>
          </w:tcPr>
          <w:p w14:paraId="19ABAC52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5" w:type="dxa"/>
            <w:vAlign w:val="center"/>
          </w:tcPr>
          <w:p w14:paraId="69FE9224" w14:textId="77777777" w:rsidR="00A84DF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</w:tr>
      <w:tr w:rsidR="00A84DFD" w:rsidRPr="00C8631F" w14:paraId="439F829B" w14:textId="77777777" w:rsidTr="00B62349">
        <w:trPr>
          <w:trHeight w:hRule="exact" w:val="1152"/>
        </w:trPr>
        <w:tc>
          <w:tcPr>
            <w:tcW w:w="2054" w:type="dxa"/>
          </w:tcPr>
          <w:p w14:paraId="3F364AF7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20E6BD40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4EF6F9B8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73D6EDE5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1771532B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71905E87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2055" w:type="dxa"/>
          </w:tcPr>
          <w:p w14:paraId="4A874CF0" w14:textId="77777777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596251F8" w14:textId="77777777" w:rsidR="00F03A1F" w:rsidRPr="00C8631F" w:rsidRDefault="00F03A1F" w:rsidP="00F03A1F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3BAC6CAF" w14:textId="77777777" w:rsidTr="00E6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BEF72E2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March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C170F23" w14:textId="2F9C6816" w:rsidR="00AB3CC2" w:rsidRPr="00C8631F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1008" behindDoc="0" locked="0" layoutInCell="1" allowOverlap="1" wp14:anchorId="10CEA4E5" wp14:editId="62989D63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2CCBD1D6" w14:textId="77777777" w:rsidTr="00E6686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0D24D8A" w14:textId="77777777" w:rsidR="00B54172" w:rsidRPr="00C8631F" w:rsidRDefault="00B54172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EF58A69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C8631F" w14:paraId="4D33CA29" w14:textId="77777777" w:rsidTr="009B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858960852"/>
            <w:placeholder>
              <w:docPart w:val="E7B20FA9146F4F8783AE8A4B07A767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14:paraId="223DC39A" w14:textId="4DD7557B" w:rsidR="00D26A5D" w:rsidRPr="00C8631F" w:rsidRDefault="00D26A5D" w:rsidP="00D26A5D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685C203" w14:textId="4233BC49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06115278"/>
                <w:placeholder>
                  <w:docPart w:val="07039B1002524C4989F7B1F0CEF8C45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470C97A" w14:textId="722CA80D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922860775"/>
                <w:placeholder>
                  <w:docPart w:val="25A0D67F01A348568F49726A649718E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5EE25BD" w14:textId="0AC2BF59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04362830"/>
                <w:placeholder>
                  <w:docPart w:val="A13A094266E342DB9DE15AEAAFBF4FB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0C2A8407" w14:textId="13331BF8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172756831"/>
                <w:placeholder>
                  <w:docPart w:val="DC2CF5FE33E441A1B5AB52320560398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5617B524" w14:textId="359A7E08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991620307"/>
                <w:placeholder>
                  <w:docPart w:val="8778319A682F4415B03CDF7B6E41221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668D138C" w14:textId="441FB62B" w:rsidR="00D26A5D" w:rsidRPr="00C8631F" w:rsidRDefault="00267B12" w:rsidP="00D26A5D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1559854107"/>
                <w:placeholder>
                  <w:docPart w:val="7A27DF1B056D444E8114272967E771A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A84DFD" w:rsidRPr="00C8631F" w14:paraId="6FDA9EA9" w14:textId="77777777" w:rsidTr="00E66863">
        <w:trPr>
          <w:trHeight w:val="1152"/>
        </w:trPr>
        <w:tc>
          <w:tcPr>
            <w:tcW w:w="14413" w:type="dxa"/>
            <w:gridSpan w:val="7"/>
          </w:tcPr>
          <w:p w14:paraId="56DF5ABD" w14:textId="77777777" w:rsidR="00A84DFD" w:rsidRPr="00C8631F" w:rsidRDefault="00A84DFD" w:rsidP="0093221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sz w:val="18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</w:rPr>
              <w:t>Significant Dates</w:t>
            </w:r>
          </w:p>
          <w:p w14:paraId="51A8E850" w14:textId="47D5BC46" w:rsidR="00A84DFD" w:rsidRPr="00C8631F" w:rsidRDefault="00A84DFD" w:rsidP="00932213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March </w:t>
            </w:r>
            <w:r w:rsidR="00E66863">
              <w:rPr>
                <w:rFonts w:ascii="Source Sans Pro" w:hAnsi="Source Sans Pro" w:cs="Arial"/>
              </w:rPr>
              <w:t>8</w:t>
            </w:r>
            <w:r w:rsidRPr="00C8631F">
              <w:rPr>
                <w:rFonts w:ascii="Source Sans Pro" w:hAnsi="Source Sans Pro" w:cs="Arial"/>
              </w:rPr>
              <w:t xml:space="preserve"> - Daylight Savings Time (Clocks Forward)</w:t>
            </w:r>
          </w:p>
          <w:p w14:paraId="57E5353B" w14:textId="52E117B7" w:rsidR="00A84DFD" w:rsidRPr="00C8631F" w:rsidRDefault="00A84DFD" w:rsidP="00932213">
            <w:pPr>
              <w:spacing w:line="276" w:lineRule="auto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 xml:space="preserve">March </w:t>
            </w:r>
            <w:r w:rsidR="00E66863">
              <w:rPr>
                <w:rFonts w:ascii="Source Sans Pro" w:hAnsi="Source Sans Pro" w:cs="Arial"/>
              </w:rPr>
              <w:t>9</w:t>
            </w:r>
            <w:r w:rsidRPr="00C8631F">
              <w:rPr>
                <w:rFonts w:ascii="Source Sans Pro" w:hAnsi="Source Sans Pro" w:cs="Arial"/>
              </w:rPr>
              <w:t xml:space="preserve"> - PD Day (No Students)</w:t>
            </w:r>
          </w:p>
          <w:p w14:paraId="0F37EF0E" w14:textId="6912C260" w:rsidR="00A84DFD" w:rsidRPr="00C8631F" w:rsidRDefault="00A84DFD" w:rsidP="00D26A5D">
            <w:pPr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</w:rPr>
              <w:t xml:space="preserve">March </w:t>
            </w:r>
            <w:r w:rsidR="00E66863">
              <w:rPr>
                <w:rFonts w:ascii="Source Sans Pro" w:hAnsi="Source Sans Pro" w:cs="Arial"/>
              </w:rPr>
              <w:t>30-31</w:t>
            </w:r>
            <w:r w:rsidRPr="00C8631F">
              <w:rPr>
                <w:rFonts w:ascii="Source Sans Pro" w:hAnsi="Source Sans Pro" w:cs="Arial"/>
              </w:rPr>
              <w:t xml:space="preserve"> - Spring Break (Schools Closed)</w:t>
            </w:r>
          </w:p>
        </w:tc>
      </w:tr>
      <w:tr w:rsidR="00D26A5D" w:rsidRPr="00C8631F" w14:paraId="7B55A8EC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3105AA8A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59" w:type="dxa"/>
            <w:vAlign w:val="center"/>
          </w:tcPr>
          <w:p w14:paraId="416C2E6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59" w:type="dxa"/>
            <w:vAlign w:val="center"/>
          </w:tcPr>
          <w:p w14:paraId="6E3CD6B8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9" w:type="dxa"/>
            <w:vAlign w:val="center"/>
          </w:tcPr>
          <w:p w14:paraId="2F063E9D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  <w:tc>
          <w:tcPr>
            <w:tcW w:w="2059" w:type="dxa"/>
            <w:vAlign w:val="center"/>
          </w:tcPr>
          <w:p w14:paraId="1D9CEAEC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9" w:type="dxa"/>
            <w:vAlign w:val="center"/>
          </w:tcPr>
          <w:p w14:paraId="27ED2A11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9" w:type="dxa"/>
            <w:vAlign w:val="center"/>
          </w:tcPr>
          <w:p w14:paraId="507388D8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</w:tr>
      <w:tr w:rsidR="00D26A5D" w:rsidRPr="00C8631F" w14:paraId="7AC048F4" w14:textId="77777777" w:rsidTr="005F5F27">
        <w:trPr>
          <w:trHeight w:hRule="exact" w:val="1152"/>
        </w:trPr>
        <w:tc>
          <w:tcPr>
            <w:tcW w:w="2059" w:type="dxa"/>
          </w:tcPr>
          <w:p w14:paraId="203E5980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2FC4F68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47EFC54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46A32185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B49C0A8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5770E8F6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1A60FFE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</w:tr>
      <w:tr w:rsidR="00D26A5D" w:rsidRPr="00C8631F" w14:paraId="33221434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3DBBB5FF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59" w:type="dxa"/>
            <w:vAlign w:val="center"/>
          </w:tcPr>
          <w:p w14:paraId="6541CD21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59" w:type="dxa"/>
            <w:vAlign w:val="center"/>
          </w:tcPr>
          <w:p w14:paraId="28674E7F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9" w:type="dxa"/>
            <w:vAlign w:val="center"/>
          </w:tcPr>
          <w:p w14:paraId="1E3B1A02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  <w:tc>
          <w:tcPr>
            <w:tcW w:w="2059" w:type="dxa"/>
            <w:vAlign w:val="center"/>
          </w:tcPr>
          <w:p w14:paraId="5C617739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9" w:type="dxa"/>
            <w:vAlign w:val="center"/>
          </w:tcPr>
          <w:p w14:paraId="22279DE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9" w:type="dxa"/>
            <w:vAlign w:val="center"/>
          </w:tcPr>
          <w:p w14:paraId="64E15260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</w:tr>
      <w:tr w:rsidR="00D26A5D" w:rsidRPr="00C8631F" w14:paraId="7FBD35F1" w14:textId="77777777" w:rsidTr="005F5F27">
        <w:trPr>
          <w:trHeight w:hRule="exact" w:val="1152"/>
        </w:trPr>
        <w:tc>
          <w:tcPr>
            <w:tcW w:w="2059" w:type="dxa"/>
          </w:tcPr>
          <w:p w14:paraId="3D6DD4E0" w14:textId="77777777" w:rsidR="00D26A5D" w:rsidRPr="00C8631F" w:rsidRDefault="00F407C1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Daylight Savings Time</w:t>
            </w:r>
          </w:p>
          <w:p w14:paraId="398C61E1" w14:textId="77777777" w:rsidR="00F407C1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(Clocks F</w:t>
            </w:r>
            <w:r w:rsidR="00F407C1" w:rsidRPr="00C8631F">
              <w:rPr>
                <w:rFonts w:ascii="Source Sans Pro" w:hAnsi="Source Sans Pro" w:cs="Arial"/>
              </w:rPr>
              <w:t>orward)</w:t>
            </w:r>
          </w:p>
        </w:tc>
        <w:tc>
          <w:tcPr>
            <w:tcW w:w="2059" w:type="dxa"/>
          </w:tcPr>
          <w:p w14:paraId="5993B9AC" w14:textId="77777777" w:rsidR="00D26A5D" w:rsidRPr="00C8631F" w:rsidRDefault="00F407C1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1346D986" w14:textId="77777777" w:rsidR="00F407C1" w:rsidRPr="00C8631F" w:rsidRDefault="00932213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</w:t>
            </w:r>
            <w:r w:rsidR="00F407C1" w:rsidRPr="00C8631F">
              <w:rPr>
                <w:rFonts w:ascii="Source Sans Pro" w:hAnsi="Source Sans Pro" w:cs="Arial"/>
              </w:rPr>
              <w:t>tudents)</w:t>
            </w:r>
          </w:p>
        </w:tc>
        <w:tc>
          <w:tcPr>
            <w:tcW w:w="2059" w:type="dxa"/>
          </w:tcPr>
          <w:p w14:paraId="20139B96" w14:textId="77777777" w:rsidR="00D26A5D" w:rsidRPr="00C8631F" w:rsidRDefault="00D26A5D" w:rsidP="00932213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B447BEC" w14:textId="77777777" w:rsidR="00D26A5D" w:rsidRPr="00C8631F" w:rsidRDefault="00D26A5D" w:rsidP="00932213">
            <w:pPr>
              <w:spacing w:before="0" w:after="0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D52C993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6C0BF91F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26109AF" w14:textId="77777777" w:rsidR="00D26A5D" w:rsidRPr="00C8631F" w:rsidRDefault="00D26A5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D26A5D" w:rsidRPr="00C8631F" w14:paraId="48CF6465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18CB67AC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59" w:type="dxa"/>
            <w:vAlign w:val="center"/>
          </w:tcPr>
          <w:p w14:paraId="4E54F48B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59" w:type="dxa"/>
            <w:vAlign w:val="center"/>
          </w:tcPr>
          <w:p w14:paraId="2C366824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9" w:type="dxa"/>
            <w:vAlign w:val="center"/>
          </w:tcPr>
          <w:p w14:paraId="3E45F948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  <w:tc>
          <w:tcPr>
            <w:tcW w:w="2059" w:type="dxa"/>
            <w:vAlign w:val="center"/>
          </w:tcPr>
          <w:p w14:paraId="1D790E95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9" w:type="dxa"/>
            <w:vAlign w:val="center"/>
          </w:tcPr>
          <w:p w14:paraId="48313249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9" w:type="dxa"/>
            <w:vAlign w:val="center"/>
          </w:tcPr>
          <w:p w14:paraId="2262F14A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</w:tr>
      <w:tr w:rsidR="00D26A5D" w:rsidRPr="00C8631F" w14:paraId="34E27521" w14:textId="77777777" w:rsidTr="005F5F27">
        <w:trPr>
          <w:trHeight w:hRule="exact" w:val="1152"/>
        </w:trPr>
        <w:tc>
          <w:tcPr>
            <w:tcW w:w="2059" w:type="dxa"/>
          </w:tcPr>
          <w:p w14:paraId="574B5F97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019F0916" w14:textId="77777777" w:rsidR="00D26A5D" w:rsidRPr="00C8631F" w:rsidRDefault="00D26A5D" w:rsidP="00D26A5D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4D2C53AE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38930704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B80EA5C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BABB752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5A48DD9" w14:textId="77777777" w:rsidR="00D26A5D" w:rsidRPr="00C8631F" w:rsidRDefault="00D26A5D" w:rsidP="00D26A5D">
            <w:pPr>
              <w:rPr>
                <w:rFonts w:ascii="Source Sans Pro" w:hAnsi="Source Sans Pro" w:cs="Arial"/>
              </w:rPr>
            </w:pPr>
          </w:p>
        </w:tc>
      </w:tr>
      <w:tr w:rsidR="00D26A5D" w:rsidRPr="00C8631F" w14:paraId="7E4DE0AF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6EB44EC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59" w:type="dxa"/>
            <w:vAlign w:val="center"/>
          </w:tcPr>
          <w:p w14:paraId="163EEF54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59" w:type="dxa"/>
            <w:vAlign w:val="center"/>
          </w:tcPr>
          <w:p w14:paraId="0770247D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9" w:type="dxa"/>
            <w:vAlign w:val="center"/>
          </w:tcPr>
          <w:p w14:paraId="74348103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  <w:tc>
          <w:tcPr>
            <w:tcW w:w="2059" w:type="dxa"/>
            <w:vAlign w:val="center"/>
          </w:tcPr>
          <w:p w14:paraId="1D46335F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26</w:t>
            </w:r>
          </w:p>
        </w:tc>
        <w:tc>
          <w:tcPr>
            <w:tcW w:w="2059" w:type="dxa"/>
            <w:vAlign w:val="center"/>
          </w:tcPr>
          <w:p w14:paraId="292D90EA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27</w:t>
            </w:r>
          </w:p>
        </w:tc>
        <w:tc>
          <w:tcPr>
            <w:tcW w:w="2059" w:type="dxa"/>
            <w:vAlign w:val="center"/>
          </w:tcPr>
          <w:p w14:paraId="541D2CD6" w14:textId="77777777" w:rsidR="00D26A5D" w:rsidRPr="00C8631F" w:rsidRDefault="00A84DFD" w:rsidP="00E66863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28</w:t>
            </w:r>
          </w:p>
        </w:tc>
      </w:tr>
      <w:tr w:rsidR="00A84DFD" w:rsidRPr="00C8631F" w14:paraId="5B030C0A" w14:textId="77777777" w:rsidTr="00672B49">
        <w:trPr>
          <w:trHeight w:val="1166"/>
        </w:trPr>
        <w:tc>
          <w:tcPr>
            <w:tcW w:w="2059" w:type="dxa"/>
          </w:tcPr>
          <w:p w14:paraId="0CB19CB4" w14:textId="77777777" w:rsidR="00A84DFD" w:rsidRPr="00C8631F" w:rsidRDefault="00A84DFD" w:rsidP="009B52FA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14D5541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57071699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45FAC02D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3FAB5AF6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2BCD565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F758883" w14:textId="77777777" w:rsidR="00A84DFD" w:rsidRPr="00C8631F" w:rsidRDefault="00A84DFD" w:rsidP="0093221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FF70E0" w:rsidRPr="00C8631F" w14:paraId="0FF3C881" w14:textId="77777777" w:rsidTr="00E66863">
        <w:trPr>
          <w:trHeight w:val="274"/>
        </w:trPr>
        <w:tc>
          <w:tcPr>
            <w:tcW w:w="2059" w:type="dxa"/>
            <w:vAlign w:val="center"/>
          </w:tcPr>
          <w:p w14:paraId="1EF1BE9E" w14:textId="77777777" w:rsidR="00FF70E0" w:rsidRPr="00C8631F" w:rsidRDefault="00FF70E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9" w:type="dxa"/>
            <w:vAlign w:val="center"/>
          </w:tcPr>
          <w:p w14:paraId="3B2A64DA" w14:textId="77777777" w:rsidR="00FF70E0" w:rsidRPr="00C8631F" w:rsidRDefault="00FF70E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2059" w:type="dxa"/>
            <w:vAlign w:val="center"/>
          </w:tcPr>
          <w:p w14:paraId="646BD489" w14:textId="77777777" w:rsidR="00FF70E0" w:rsidRPr="00C8631F" w:rsidRDefault="00FF70E0" w:rsidP="00E66863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31</w:t>
            </w:r>
          </w:p>
        </w:tc>
        <w:tc>
          <w:tcPr>
            <w:tcW w:w="8236" w:type="dxa"/>
            <w:gridSpan w:val="4"/>
            <w:vMerge w:val="restart"/>
          </w:tcPr>
          <w:p w14:paraId="17C587B4" w14:textId="77777777" w:rsidR="00FF70E0" w:rsidRPr="00C8631F" w:rsidRDefault="00FF70E0" w:rsidP="00E66863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  <w:tr w:rsidR="00FF70E0" w:rsidRPr="00C8631F" w14:paraId="79DC59F3" w14:textId="77777777" w:rsidTr="00E66863">
        <w:trPr>
          <w:trHeight w:val="1152"/>
        </w:trPr>
        <w:tc>
          <w:tcPr>
            <w:tcW w:w="2059" w:type="dxa"/>
          </w:tcPr>
          <w:p w14:paraId="165FB49D" w14:textId="77777777" w:rsidR="00FF70E0" w:rsidRPr="00C8631F" w:rsidRDefault="00FF70E0" w:rsidP="00A84DFD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  <w:tc>
          <w:tcPr>
            <w:tcW w:w="2059" w:type="dxa"/>
          </w:tcPr>
          <w:p w14:paraId="70A0A3E7" w14:textId="77777777" w:rsidR="00FF70E0" w:rsidRPr="00C8631F" w:rsidRDefault="00FF70E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Spring Break</w:t>
            </w:r>
          </w:p>
          <w:p w14:paraId="5DBCCFF3" w14:textId="77777777" w:rsidR="00FF70E0" w:rsidRPr="00C8631F" w:rsidRDefault="00FF70E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9" w:type="dxa"/>
          </w:tcPr>
          <w:p w14:paraId="2F828102" w14:textId="77777777" w:rsidR="00FF70E0" w:rsidRPr="00C8631F" w:rsidRDefault="00FF70E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Spring Break</w:t>
            </w:r>
          </w:p>
          <w:p w14:paraId="3C9BFA80" w14:textId="77777777" w:rsidR="00FF70E0" w:rsidRPr="00C8631F" w:rsidRDefault="00FF70E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8236" w:type="dxa"/>
            <w:gridSpan w:val="4"/>
            <w:vMerge/>
          </w:tcPr>
          <w:p w14:paraId="46E5D2FF" w14:textId="77777777" w:rsidR="00FF70E0" w:rsidRPr="00C8631F" w:rsidRDefault="00FF70E0" w:rsidP="00A84DFD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</w:tr>
    </w:tbl>
    <w:p w14:paraId="1573ACE6" w14:textId="77777777" w:rsidR="00AB3CC2" w:rsidRPr="00C8631F" w:rsidRDefault="00AB3CC2" w:rsidP="00AB3CC2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01C1C89C" w14:textId="77777777" w:rsidTr="00E6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11BCC382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April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1A4FE70" w14:textId="3D33C351" w:rsidR="00AB3CC2" w:rsidRPr="00C8631F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2032" behindDoc="0" locked="0" layoutInCell="1" allowOverlap="1" wp14:anchorId="13DAC1A6" wp14:editId="4A43B93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5AE7DEDB" w14:textId="77777777" w:rsidTr="00E6686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0239CBD0" w14:textId="77777777" w:rsidR="00B54172" w:rsidRPr="00C8631F" w:rsidRDefault="00144796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7E4C9472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4999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2"/>
        <w:gridCol w:w="2051"/>
        <w:gridCol w:w="2052"/>
        <w:gridCol w:w="2047"/>
        <w:gridCol w:w="6"/>
        <w:gridCol w:w="2048"/>
        <w:gridCol w:w="2068"/>
        <w:gridCol w:w="2048"/>
        <w:gridCol w:w="9"/>
      </w:tblGrid>
      <w:tr w:rsidR="0036097F" w:rsidRPr="00C8631F" w14:paraId="76E48C25" w14:textId="77777777" w:rsidTr="00360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144892016"/>
            <w:placeholder>
              <w:docPart w:val="A07258F1F5C6484FAF164DC0E4471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3" w:type="dxa"/>
                <w:shd w:val="clear" w:color="auto" w:fill="FFC72C"/>
              </w:tcPr>
              <w:p w14:paraId="0C5D5D17" w14:textId="1E087202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0" w:type="dxa"/>
            <w:shd w:val="clear" w:color="auto" w:fill="FFC72C"/>
          </w:tcPr>
          <w:p w14:paraId="74C8F38C" w14:textId="3CC90F1F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728956640"/>
                <w:placeholder>
                  <w:docPart w:val="28C0A0240E9E4753B2D73D4F496994D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4" w:type="dxa"/>
            <w:shd w:val="clear" w:color="auto" w:fill="FFC72C"/>
          </w:tcPr>
          <w:p w14:paraId="5C344AE7" w14:textId="50C9EF80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1421669646"/>
                <w:placeholder>
                  <w:docPart w:val="FF4C8775128445B9B4A2816C9A440A7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gridSpan w:val="2"/>
            <w:shd w:val="clear" w:color="auto" w:fill="FFC72C"/>
          </w:tcPr>
          <w:p w14:paraId="5D2A624C" w14:textId="3A0AC05D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2009894044"/>
                <w:placeholder>
                  <w:docPart w:val="B0A347CE558545A2AB5439EB7C421887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40" w:type="dxa"/>
            <w:shd w:val="clear" w:color="auto" w:fill="FFC72C"/>
          </w:tcPr>
          <w:p w14:paraId="3E09EA68" w14:textId="5FA93D38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362864369"/>
                <w:placeholder>
                  <w:docPart w:val="3B28D7FA241748AB8ADF67C16A2D87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70" w:type="dxa"/>
            <w:shd w:val="clear" w:color="auto" w:fill="FFC72C"/>
          </w:tcPr>
          <w:p w14:paraId="1D7267BB" w14:textId="325DF2C2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38881796"/>
                <w:placeholder>
                  <w:docPart w:val="778296EFC00E4909A4A2FDC1660D8A7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9024381" w14:textId="5587A0DD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2082873075"/>
                <w:placeholder>
                  <w:docPart w:val="9C76CF75D5244F24BA4BF3397B00263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36097F" w:rsidRPr="00C8631F" w14:paraId="00AF754A" w14:textId="77777777" w:rsidTr="0036097F">
        <w:trPr>
          <w:gridAfter w:val="1"/>
          <w:wAfter w:w="9" w:type="dxa"/>
          <w:trHeight w:val="274"/>
        </w:trPr>
        <w:tc>
          <w:tcPr>
            <w:tcW w:w="6157" w:type="dxa"/>
            <w:gridSpan w:val="3"/>
            <w:vMerge w:val="restart"/>
          </w:tcPr>
          <w:p w14:paraId="4F76FF73" w14:textId="77777777" w:rsidR="00E66863" w:rsidRPr="00C8631F" w:rsidRDefault="00E66863" w:rsidP="00E66863">
            <w:pPr>
              <w:spacing w:before="0" w:after="0" w:line="276" w:lineRule="auto"/>
              <w:rPr>
                <w:rFonts w:ascii="Source Sans Pro" w:hAnsi="Source Sans Pro" w:cs="Arial"/>
                <w:b/>
              </w:rPr>
            </w:pPr>
            <w:r w:rsidRPr="00C8631F">
              <w:rPr>
                <w:rFonts w:ascii="Source Sans Pro" w:hAnsi="Source Sans Pro" w:cs="Arial"/>
                <w:b/>
              </w:rPr>
              <w:t>Significant Dates:</w:t>
            </w:r>
          </w:p>
          <w:p w14:paraId="2332C0C9" w14:textId="6645C8E0" w:rsidR="00E66863" w:rsidRDefault="00E66863" w:rsidP="00E6686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April 1 - 3 </w:t>
            </w:r>
            <w:r>
              <w:rPr>
                <w:rFonts w:ascii="Source Sans Pro" w:hAnsi="Source Sans Pro" w:cs="Arial"/>
                <w:color w:val="auto"/>
                <w:sz w:val="18"/>
              </w:rPr>
              <w:t>-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 Spring Break (Schools Closed)</w:t>
            </w:r>
            <w:r>
              <w:rPr>
                <w:rFonts w:ascii="Source Sans Pro" w:hAnsi="Source Sans Pro" w:cs="Arial"/>
                <w:color w:val="auto"/>
                <w:sz w:val="18"/>
              </w:rPr>
              <w:t xml:space="preserve">, </w:t>
            </w:r>
            <w:r>
              <w:rPr>
                <w:rFonts w:ascii="Source Sans Pro" w:hAnsi="Source Sans Pro" w:cs="Arial"/>
                <w:color w:val="auto"/>
                <w:sz w:val="18"/>
              </w:rPr>
              <w:t>April 3 - Good Friday</w:t>
            </w:r>
          </w:p>
          <w:p w14:paraId="6D1AA8F9" w14:textId="2D9A8A36" w:rsidR="00E66863" w:rsidRPr="00C8631F" w:rsidRDefault="00E66863" w:rsidP="00E6686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 xml:space="preserve">April 6 </w:t>
            </w:r>
            <w:r>
              <w:rPr>
                <w:rFonts w:ascii="Source Sans Pro" w:hAnsi="Source Sans Pro" w:cs="Arial"/>
                <w:color w:val="auto"/>
                <w:sz w:val="18"/>
              </w:rPr>
              <w:t xml:space="preserve">- </w:t>
            </w:r>
            <w:r w:rsidRPr="00C8631F">
              <w:rPr>
                <w:rFonts w:ascii="Source Sans Pro" w:hAnsi="Source Sans Pro" w:cs="Arial"/>
                <w:color w:val="auto"/>
                <w:sz w:val="18"/>
              </w:rPr>
              <w:t>Easter Monday (Schools Closed)</w:t>
            </w:r>
          </w:p>
          <w:p w14:paraId="32D13D03" w14:textId="77777777" w:rsidR="00E66863" w:rsidRPr="00C8631F" w:rsidRDefault="00E66863" w:rsidP="00E66863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April 7 - School Resumes</w:t>
            </w:r>
          </w:p>
          <w:p w14:paraId="737C3272" w14:textId="201E6CF1" w:rsidR="00FF70E0" w:rsidRPr="00C8631F" w:rsidRDefault="00E66863" w:rsidP="00E66863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</w:rPr>
              <w:t>April 24 - PD Day (No Students)</w:t>
            </w:r>
          </w:p>
        </w:tc>
        <w:tc>
          <w:tcPr>
            <w:tcW w:w="2055" w:type="dxa"/>
            <w:gridSpan w:val="2"/>
            <w:tcBorders>
              <w:top w:val="single" w:sz="6" w:space="0" w:color="BFBFBF" w:themeColor="background1" w:themeShade="BF"/>
            </w:tcBorders>
            <w:vAlign w:val="center"/>
          </w:tcPr>
          <w:p w14:paraId="7EA83D71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</w:tcBorders>
            <w:vAlign w:val="center"/>
          </w:tcPr>
          <w:p w14:paraId="174A05F9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</w:t>
            </w:r>
          </w:p>
        </w:tc>
        <w:tc>
          <w:tcPr>
            <w:tcW w:w="2070" w:type="dxa"/>
            <w:tcBorders>
              <w:top w:val="single" w:sz="6" w:space="0" w:color="BFBFBF" w:themeColor="background1" w:themeShade="BF"/>
            </w:tcBorders>
            <w:vAlign w:val="center"/>
          </w:tcPr>
          <w:p w14:paraId="0DD3E6EB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3</w:t>
            </w:r>
          </w:p>
        </w:tc>
        <w:tc>
          <w:tcPr>
            <w:tcW w:w="2050" w:type="dxa"/>
            <w:tcBorders>
              <w:top w:val="single" w:sz="6" w:space="0" w:color="BFBFBF" w:themeColor="background1" w:themeShade="BF"/>
            </w:tcBorders>
            <w:vAlign w:val="center"/>
          </w:tcPr>
          <w:p w14:paraId="154E8776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4</w:t>
            </w:r>
          </w:p>
        </w:tc>
      </w:tr>
      <w:tr w:rsidR="00FF70E0" w:rsidRPr="00C8631F" w14:paraId="23B7B53D" w14:textId="77777777" w:rsidTr="0036097F">
        <w:trPr>
          <w:gridAfter w:val="1"/>
          <w:wAfter w:w="9" w:type="dxa"/>
          <w:trHeight w:hRule="exact" w:val="1152"/>
        </w:trPr>
        <w:tc>
          <w:tcPr>
            <w:tcW w:w="6157" w:type="dxa"/>
            <w:gridSpan w:val="3"/>
            <w:vMerge/>
          </w:tcPr>
          <w:p w14:paraId="66334CEE" w14:textId="77777777" w:rsidR="00FF70E0" w:rsidRPr="00C8631F" w:rsidRDefault="00FF70E0" w:rsidP="00993EC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5" w:type="dxa"/>
            <w:gridSpan w:val="2"/>
          </w:tcPr>
          <w:p w14:paraId="1B9AE1F3" w14:textId="77777777" w:rsidR="00FF70E0" w:rsidRDefault="00E66863" w:rsidP="004A26D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Spring Break</w:t>
            </w:r>
          </w:p>
          <w:p w14:paraId="591B3761" w14:textId="62B6C256" w:rsidR="00E66863" w:rsidRPr="00C8631F" w:rsidRDefault="00E66863" w:rsidP="004A26D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40" w:type="dxa"/>
          </w:tcPr>
          <w:p w14:paraId="16464FB1" w14:textId="77777777" w:rsidR="00FF70E0" w:rsidRDefault="00E66863" w:rsidP="00E66863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Spring Break</w:t>
            </w:r>
          </w:p>
          <w:p w14:paraId="04285F48" w14:textId="71F44986" w:rsidR="00E66863" w:rsidRPr="00C8631F" w:rsidRDefault="00E66863" w:rsidP="00E66863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70" w:type="dxa"/>
          </w:tcPr>
          <w:p w14:paraId="704702EA" w14:textId="4E1D211B" w:rsidR="00FF70E0" w:rsidRDefault="00E66863" w:rsidP="004A26D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Spring Break</w:t>
            </w:r>
            <w:r w:rsidR="0036097F">
              <w:rPr>
                <w:rFonts w:ascii="Source Sans Pro" w:hAnsi="Source Sans Pro" w:cs="Arial"/>
              </w:rPr>
              <w:t>/Good Friday</w:t>
            </w:r>
          </w:p>
          <w:p w14:paraId="304716DB" w14:textId="77777777" w:rsidR="00E66863" w:rsidRDefault="00E66863" w:rsidP="004A26DB">
            <w:pPr>
              <w:jc w:val="center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(Schools Closed)</w:t>
            </w:r>
          </w:p>
          <w:p w14:paraId="1BDBF4DF" w14:textId="666FCA29" w:rsidR="0036097F" w:rsidRPr="00C8631F" w:rsidRDefault="0036097F" w:rsidP="004A26DB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0" w:type="dxa"/>
          </w:tcPr>
          <w:p w14:paraId="604DCCD3" w14:textId="77777777" w:rsidR="00FF70E0" w:rsidRPr="00C8631F" w:rsidRDefault="00FF70E0" w:rsidP="004A26DB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422BBD65" w14:textId="77777777" w:rsidTr="0036097F">
        <w:trPr>
          <w:gridAfter w:val="1"/>
          <w:wAfter w:w="9" w:type="dxa"/>
          <w:trHeight w:val="274"/>
        </w:trPr>
        <w:tc>
          <w:tcPr>
            <w:tcW w:w="2053" w:type="dxa"/>
            <w:vAlign w:val="center"/>
          </w:tcPr>
          <w:p w14:paraId="59B09EEE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5</w:t>
            </w:r>
          </w:p>
        </w:tc>
        <w:tc>
          <w:tcPr>
            <w:tcW w:w="2053" w:type="dxa"/>
            <w:vAlign w:val="center"/>
          </w:tcPr>
          <w:p w14:paraId="67CDEC05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6</w:t>
            </w:r>
          </w:p>
        </w:tc>
        <w:tc>
          <w:tcPr>
            <w:tcW w:w="2053" w:type="dxa"/>
            <w:vAlign w:val="center"/>
          </w:tcPr>
          <w:p w14:paraId="61E47AAB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7</w:t>
            </w:r>
          </w:p>
        </w:tc>
        <w:tc>
          <w:tcPr>
            <w:tcW w:w="2053" w:type="dxa"/>
            <w:gridSpan w:val="2"/>
            <w:vAlign w:val="center"/>
          </w:tcPr>
          <w:p w14:paraId="1542DFD2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8</w:t>
            </w:r>
          </w:p>
        </w:tc>
        <w:tc>
          <w:tcPr>
            <w:tcW w:w="2040" w:type="dxa"/>
            <w:vAlign w:val="center"/>
          </w:tcPr>
          <w:p w14:paraId="41912BC5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9</w:t>
            </w:r>
          </w:p>
        </w:tc>
        <w:tc>
          <w:tcPr>
            <w:tcW w:w="2070" w:type="dxa"/>
            <w:vAlign w:val="center"/>
          </w:tcPr>
          <w:p w14:paraId="7948EC0B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10</w:t>
            </w:r>
          </w:p>
        </w:tc>
        <w:tc>
          <w:tcPr>
            <w:tcW w:w="2050" w:type="dxa"/>
            <w:vAlign w:val="center"/>
          </w:tcPr>
          <w:p w14:paraId="7D946D22" w14:textId="77777777" w:rsidR="004A26DB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11</w:t>
            </w:r>
          </w:p>
        </w:tc>
      </w:tr>
      <w:tr w:rsidR="0036097F" w:rsidRPr="00C8631F" w14:paraId="127F6FED" w14:textId="77777777" w:rsidTr="0036097F">
        <w:trPr>
          <w:gridAfter w:val="1"/>
          <w:wAfter w:w="9" w:type="dxa"/>
          <w:trHeight w:hRule="exact" w:val="1152"/>
        </w:trPr>
        <w:tc>
          <w:tcPr>
            <w:tcW w:w="2053" w:type="dxa"/>
          </w:tcPr>
          <w:p w14:paraId="230D91E7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</w:tcPr>
          <w:p w14:paraId="5AA305F6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Easter Monday</w:t>
            </w:r>
          </w:p>
          <w:p w14:paraId="3B288D4D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(Schools Closed)</w:t>
            </w:r>
          </w:p>
        </w:tc>
        <w:tc>
          <w:tcPr>
            <w:tcW w:w="2053" w:type="dxa"/>
          </w:tcPr>
          <w:p w14:paraId="1DC1A222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School Resumes</w:t>
            </w:r>
          </w:p>
        </w:tc>
        <w:tc>
          <w:tcPr>
            <w:tcW w:w="2053" w:type="dxa"/>
            <w:gridSpan w:val="2"/>
          </w:tcPr>
          <w:p w14:paraId="2875C00E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0" w:type="dxa"/>
          </w:tcPr>
          <w:p w14:paraId="48559A6C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70" w:type="dxa"/>
          </w:tcPr>
          <w:p w14:paraId="17120A10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0" w:type="dxa"/>
          </w:tcPr>
          <w:p w14:paraId="2A18BFB6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30082810" w14:textId="77777777" w:rsidTr="0036097F">
        <w:trPr>
          <w:gridAfter w:val="1"/>
          <w:wAfter w:w="9" w:type="dxa"/>
          <w:trHeight w:val="274"/>
        </w:trPr>
        <w:tc>
          <w:tcPr>
            <w:tcW w:w="2053" w:type="dxa"/>
            <w:vAlign w:val="center"/>
          </w:tcPr>
          <w:p w14:paraId="3DF5A386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12</w:t>
            </w:r>
          </w:p>
        </w:tc>
        <w:tc>
          <w:tcPr>
            <w:tcW w:w="2053" w:type="dxa"/>
            <w:vAlign w:val="center"/>
          </w:tcPr>
          <w:p w14:paraId="138F3003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13</w:t>
            </w:r>
          </w:p>
        </w:tc>
        <w:tc>
          <w:tcPr>
            <w:tcW w:w="2053" w:type="dxa"/>
            <w:vAlign w:val="center"/>
          </w:tcPr>
          <w:p w14:paraId="77319EE1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14</w:t>
            </w:r>
          </w:p>
        </w:tc>
        <w:tc>
          <w:tcPr>
            <w:tcW w:w="2053" w:type="dxa"/>
            <w:gridSpan w:val="2"/>
            <w:vAlign w:val="center"/>
          </w:tcPr>
          <w:p w14:paraId="45A91BFE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15</w:t>
            </w:r>
          </w:p>
        </w:tc>
        <w:tc>
          <w:tcPr>
            <w:tcW w:w="2040" w:type="dxa"/>
            <w:vAlign w:val="center"/>
          </w:tcPr>
          <w:p w14:paraId="03A3BBAA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16</w:t>
            </w:r>
          </w:p>
        </w:tc>
        <w:tc>
          <w:tcPr>
            <w:tcW w:w="2070" w:type="dxa"/>
            <w:vAlign w:val="center"/>
          </w:tcPr>
          <w:p w14:paraId="3B631ACF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17</w:t>
            </w:r>
          </w:p>
        </w:tc>
        <w:tc>
          <w:tcPr>
            <w:tcW w:w="2050" w:type="dxa"/>
            <w:vAlign w:val="center"/>
          </w:tcPr>
          <w:p w14:paraId="64085DED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18</w:t>
            </w:r>
          </w:p>
        </w:tc>
      </w:tr>
      <w:tr w:rsidR="0036097F" w:rsidRPr="00C8631F" w14:paraId="0AE73855" w14:textId="77777777" w:rsidTr="0036097F">
        <w:trPr>
          <w:gridAfter w:val="1"/>
          <w:wAfter w:w="9" w:type="dxa"/>
          <w:trHeight w:hRule="exact" w:val="1152"/>
        </w:trPr>
        <w:tc>
          <w:tcPr>
            <w:tcW w:w="2053" w:type="dxa"/>
          </w:tcPr>
          <w:p w14:paraId="43F5B4EB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</w:tcPr>
          <w:p w14:paraId="442A83AC" w14:textId="77777777" w:rsidR="00FF70E0" w:rsidRPr="00C8631F" w:rsidRDefault="00FF70E0" w:rsidP="00FF70E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</w:tcPr>
          <w:p w14:paraId="2E0A3155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  <w:gridSpan w:val="2"/>
          </w:tcPr>
          <w:p w14:paraId="5813472B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0" w:type="dxa"/>
          </w:tcPr>
          <w:p w14:paraId="769E2CC9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70" w:type="dxa"/>
          </w:tcPr>
          <w:p w14:paraId="2D291800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2050" w:type="dxa"/>
          </w:tcPr>
          <w:p w14:paraId="1C8A90F1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3A8E9CF4" w14:textId="77777777" w:rsidTr="0036097F">
        <w:trPr>
          <w:gridAfter w:val="1"/>
          <w:wAfter w:w="9" w:type="dxa"/>
          <w:trHeight w:val="274"/>
        </w:trPr>
        <w:tc>
          <w:tcPr>
            <w:tcW w:w="2053" w:type="dxa"/>
            <w:vAlign w:val="center"/>
          </w:tcPr>
          <w:p w14:paraId="6368D2FE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19</w:t>
            </w:r>
          </w:p>
        </w:tc>
        <w:tc>
          <w:tcPr>
            <w:tcW w:w="2053" w:type="dxa"/>
            <w:vAlign w:val="center"/>
          </w:tcPr>
          <w:p w14:paraId="47734A5E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20</w:t>
            </w:r>
          </w:p>
        </w:tc>
        <w:tc>
          <w:tcPr>
            <w:tcW w:w="2053" w:type="dxa"/>
            <w:vAlign w:val="center"/>
          </w:tcPr>
          <w:p w14:paraId="2CF8C7CC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21</w:t>
            </w:r>
          </w:p>
        </w:tc>
        <w:tc>
          <w:tcPr>
            <w:tcW w:w="2053" w:type="dxa"/>
            <w:gridSpan w:val="2"/>
            <w:vAlign w:val="center"/>
          </w:tcPr>
          <w:p w14:paraId="5F15BA2B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22</w:t>
            </w:r>
          </w:p>
        </w:tc>
        <w:tc>
          <w:tcPr>
            <w:tcW w:w="2040" w:type="dxa"/>
            <w:vAlign w:val="center"/>
          </w:tcPr>
          <w:p w14:paraId="5F93F463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23</w:t>
            </w:r>
          </w:p>
        </w:tc>
        <w:tc>
          <w:tcPr>
            <w:tcW w:w="2070" w:type="dxa"/>
            <w:vAlign w:val="center"/>
          </w:tcPr>
          <w:p w14:paraId="4A1361F7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24</w:t>
            </w:r>
          </w:p>
        </w:tc>
        <w:tc>
          <w:tcPr>
            <w:tcW w:w="2050" w:type="dxa"/>
            <w:vAlign w:val="center"/>
          </w:tcPr>
          <w:p w14:paraId="64A21F10" w14:textId="77777777" w:rsidR="00FF70E0" w:rsidRPr="00C8631F" w:rsidRDefault="00FF70E0" w:rsidP="0036097F">
            <w:pPr>
              <w:pStyle w:val="Dates"/>
              <w:rPr>
                <w:rFonts w:ascii="Source Sans Pro" w:hAnsi="Source Sans Pro" w:cs="Arial"/>
                <w:b/>
                <w:color w:val="auto"/>
              </w:rPr>
            </w:pPr>
            <w:r w:rsidRPr="00C8631F">
              <w:rPr>
                <w:rFonts w:ascii="Source Sans Pro" w:hAnsi="Source Sans Pro" w:cs="Arial"/>
                <w:b/>
                <w:color w:val="auto"/>
              </w:rPr>
              <w:t>25</w:t>
            </w:r>
          </w:p>
        </w:tc>
      </w:tr>
      <w:tr w:rsidR="0036097F" w:rsidRPr="00C8631F" w14:paraId="1F77E5FF" w14:textId="77777777" w:rsidTr="0036097F">
        <w:trPr>
          <w:gridAfter w:val="1"/>
          <w:wAfter w:w="9" w:type="dxa"/>
          <w:trHeight w:hRule="exact" w:val="1152"/>
        </w:trPr>
        <w:tc>
          <w:tcPr>
            <w:tcW w:w="2053" w:type="dxa"/>
          </w:tcPr>
          <w:p w14:paraId="0C2804F3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</w:tcPr>
          <w:p w14:paraId="76529C9D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</w:tcPr>
          <w:p w14:paraId="5A4F3808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3" w:type="dxa"/>
            <w:gridSpan w:val="2"/>
          </w:tcPr>
          <w:p w14:paraId="2C2574A2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40" w:type="dxa"/>
          </w:tcPr>
          <w:p w14:paraId="33F829A4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70" w:type="dxa"/>
          </w:tcPr>
          <w:p w14:paraId="52625AA9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PD Day</w:t>
            </w:r>
          </w:p>
          <w:p w14:paraId="223CD652" w14:textId="77777777" w:rsidR="00FF70E0" w:rsidRPr="00C8631F" w:rsidRDefault="00FF70E0" w:rsidP="00FF70E0">
            <w:pPr>
              <w:spacing w:before="0" w:after="0"/>
              <w:jc w:val="center"/>
              <w:rPr>
                <w:rFonts w:ascii="Source Sans Pro" w:hAnsi="Source Sans Pro" w:cs="Arial"/>
              </w:rPr>
            </w:pPr>
            <w:r w:rsidRPr="00C8631F">
              <w:rPr>
                <w:rFonts w:ascii="Source Sans Pro" w:hAnsi="Source Sans Pro" w:cs="Arial"/>
              </w:rPr>
              <w:t>(No Students)</w:t>
            </w:r>
          </w:p>
        </w:tc>
        <w:tc>
          <w:tcPr>
            <w:tcW w:w="2050" w:type="dxa"/>
          </w:tcPr>
          <w:p w14:paraId="12F6C1DD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  <w:tr w:rsidR="0036097F" w:rsidRPr="00C8631F" w14:paraId="3FCAE866" w14:textId="77777777" w:rsidTr="0036097F">
        <w:trPr>
          <w:gridAfter w:val="1"/>
          <w:wAfter w:w="9" w:type="dxa"/>
          <w:trHeight w:hRule="exact" w:val="274"/>
        </w:trPr>
        <w:tc>
          <w:tcPr>
            <w:tcW w:w="2049" w:type="dxa"/>
            <w:vAlign w:val="center"/>
          </w:tcPr>
          <w:p w14:paraId="55BF2FA4" w14:textId="77777777" w:rsidR="00FF70E0" w:rsidRPr="00C8631F" w:rsidRDefault="00FF70E0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</w:rPr>
              <w:t>26</w:t>
            </w:r>
          </w:p>
        </w:tc>
        <w:tc>
          <w:tcPr>
            <w:tcW w:w="2049" w:type="dxa"/>
            <w:vAlign w:val="center"/>
          </w:tcPr>
          <w:p w14:paraId="229395C6" w14:textId="77777777" w:rsidR="00FF70E0" w:rsidRPr="00C8631F" w:rsidRDefault="00FF70E0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</w:rPr>
              <w:t>27</w:t>
            </w:r>
          </w:p>
        </w:tc>
        <w:tc>
          <w:tcPr>
            <w:tcW w:w="2049" w:type="dxa"/>
            <w:vAlign w:val="center"/>
          </w:tcPr>
          <w:p w14:paraId="12E595B0" w14:textId="77777777" w:rsidR="00FF70E0" w:rsidRPr="00C8631F" w:rsidRDefault="00FF70E0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</w:rPr>
              <w:t>28</w:t>
            </w:r>
          </w:p>
        </w:tc>
        <w:tc>
          <w:tcPr>
            <w:tcW w:w="2049" w:type="dxa"/>
            <w:vAlign w:val="center"/>
          </w:tcPr>
          <w:p w14:paraId="0CAC42BA" w14:textId="77777777" w:rsidR="00FF70E0" w:rsidRPr="00C8631F" w:rsidRDefault="00FF70E0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6" w:type="dxa"/>
            <w:gridSpan w:val="2"/>
            <w:vAlign w:val="center"/>
          </w:tcPr>
          <w:p w14:paraId="47889F7A" w14:textId="77777777" w:rsidR="00FF70E0" w:rsidRPr="00C8631F" w:rsidRDefault="00FF70E0" w:rsidP="0036097F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4120" w:type="dxa"/>
            <w:gridSpan w:val="2"/>
            <w:vMerge w:val="restart"/>
          </w:tcPr>
          <w:p w14:paraId="5F5AF737" w14:textId="77777777" w:rsidR="00FF70E0" w:rsidRPr="00C8631F" w:rsidRDefault="00FF70E0" w:rsidP="00FF70E0">
            <w:pPr>
              <w:spacing w:before="0"/>
              <w:jc w:val="right"/>
              <w:rPr>
                <w:rFonts w:ascii="Source Sans Pro" w:hAnsi="Source Sans Pro" w:cs="Arial"/>
              </w:rPr>
            </w:pPr>
          </w:p>
        </w:tc>
      </w:tr>
      <w:tr w:rsidR="0036097F" w:rsidRPr="00C8631F" w14:paraId="2944D090" w14:textId="77777777" w:rsidTr="0036097F">
        <w:trPr>
          <w:gridAfter w:val="1"/>
          <w:wAfter w:w="9" w:type="dxa"/>
          <w:trHeight w:val="1152"/>
        </w:trPr>
        <w:tc>
          <w:tcPr>
            <w:tcW w:w="2053" w:type="dxa"/>
          </w:tcPr>
          <w:p w14:paraId="66426EB7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0" w:type="dxa"/>
          </w:tcPr>
          <w:p w14:paraId="1D9E3E45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4" w:type="dxa"/>
          </w:tcPr>
          <w:p w14:paraId="5AC7A419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39" w:type="dxa"/>
          </w:tcPr>
          <w:p w14:paraId="37EF346A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2056" w:type="dxa"/>
            <w:gridSpan w:val="2"/>
          </w:tcPr>
          <w:p w14:paraId="6EBA9E79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  <w:tc>
          <w:tcPr>
            <w:tcW w:w="4120" w:type="dxa"/>
            <w:gridSpan w:val="2"/>
            <w:vMerge/>
          </w:tcPr>
          <w:p w14:paraId="085E6B3E" w14:textId="77777777" w:rsidR="00FF70E0" w:rsidRPr="00C8631F" w:rsidRDefault="00FF70E0" w:rsidP="00FF70E0">
            <w:pPr>
              <w:rPr>
                <w:rFonts w:ascii="Source Sans Pro" w:hAnsi="Source Sans Pro" w:cs="Arial"/>
              </w:rPr>
            </w:pPr>
          </w:p>
        </w:tc>
      </w:tr>
    </w:tbl>
    <w:tbl>
      <w:tblPr>
        <w:tblStyle w:val="GridTable1Light-Accent2"/>
        <w:tblW w:w="5006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17"/>
        <w:gridCol w:w="6992"/>
        <w:gridCol w:w="208"/>
      </w:tblGrid>
      <w:tr w:rsidR="00AB3CC2" w:rsidRPr="00C8631F" w14:paraId="74B18AF0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tcBorders>
              <w:bottom w:val="none" w:sz="0" w:space="0" w:color="auto"/>
            </w:tcBorders>
            <w:shd w:val="clear" w:color="auto" w:fill="112151"/>
          </w:tcPr>
          <w:p w14:paraId="5001F024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May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497" w:type="pct"/>
            <w:gridSpan w:val="2"/>
            <w:tcBorders>
              <w:bottom w:val="none" w:sz="0" w:space="0" w:color="auto"/>
            </w:tcBorders>
            <w:shd w:val="clear" w:color="auto" w:fill="auto"/>
          </w:tcPr>
          <w:p w14:paraId="75666805" w14:textId="7EA820BD" w:rsidR="00AB3CC2" w:rsidRPr="00C8631F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3056" behindDoc="0" locked="0" layoutInCell="1" allowOverlap="1" wp14:anchorId="23268BB7" wp14:editId="18CABF8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0537B743" w14:textId="77777777" w:rsidTr="00267B12">
        <w:trPr>
          <w:gridAfter w:val="1"/>
          <w:wAfter w:w="72" w:type="pct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5A2C1498" w14:textId="77777777" w:rsidR="00B54172" w:rsidRPr="00C8631F" w:rsidRDefault="004F50FC" w:rsidP="00964094">
            <w:pPr>
              <w:pStyle w:val="Year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425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681EEB5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</w:p>
        </w:tc>
      </w:tr>
    </w:tbl>
    <w:tbl>
      <w:tblPr>
        <w:tblStyle w:val="TableCalendar"/>
        <w:tblW w:w="4971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8"/>
        <w:gridCol w:w="2059"/>
        <w:gridCol w:w="2059"/>
        <w:gridCol w:w="2059"/>
        <w:gridCol w:w="2059"/>
        <w:gridCol w:w="2059"/>
        <w:gridCol w:w="1948"/>
      </w:tblGrid>
      <w:tr w:rsidR="004A26DB" w:rsidRPr="00C8631F" w14:paraId="1B392D03" w14:textId="77777777" w:rsidTr="0068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sdt>
          <w:sdtPr>
            <w:rPr>
              <w:rFonts w:ascii="Source Sans Pro" w:hAnsi="Source Sans Pro" w:cs="Arial"/>
              <w:b/>
              <w:color w:val="071D49"/>
              <w:szCs w:val="22"/>
            </w:rPr>
            <w:id w:val="-1421253629"/>
            <w:placeholder>
              <w:docPart w:val="24748ED29BBF474CB96431A19148B63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14:paraId="457E3778" w14:textId="2F3C07F2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9" w:type="dxa"/>
            <w:shd w:val="clear" w:color="auto" w:fill="FFC72C"/>
          </w:tcPr>
          <w:p w14:paraId="1622BDEE" w14:textId="0BFAA819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510642047"/>
                <w:placeholder>
                  <w:docPart w:val="B647D363E6EE454BBDB72A627A79793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4DDD03F0" w14:textId="6C7D3538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964433298"/>
                <w:placeholder>
                  <w:docPart w:val="487FC67FE5D04D1B8715C3991BFF6BA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32ECFC09" w14:textId="3C25965C" w:rsidR="004A26DB" w:rsidRPr="00C8631F" w:rsidRDefault="0036097F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r>
              <w:rPr>
                <w:rFonts w:ascii="Source Sans Pro" w:hAnsi="Source Sans Pro" w:cs="Arial"/>
                <w:b/>
                <w:color w:val="071D49"/>
                <w:szCs w:val="22"/>
              </w:rPr>
              <w:t>Wednesday</w:t>
            </w:r>
          </w:p>
        </w:tc>
        <w:tc>
          <w:tcPr>
            <w:tcW w:w="2059" w:type="dxa"/>
            <w:shd w:val="clear" w:color="auto" w:fill="FFC72C"/>
          </w:tcPr>
          <w:p w14:paraId="488DA3AF" w14:textId="51E44CE2" w:rsidR="004A26DB" w:rsidRPr="00C8631F" w:rsidRDefault="0036097F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r>
              <w:rPr>
                <w:rFonts w:ascii="Source Sans Pro" w:hAnsi="Source Sans Pro" w:cs="Arial"/>
                <w:b/>
                <w:color w:val="071D49"/>
                <w:szCs w:val="22"/>
              </w:rPr>
              <w:t>Thursday</w:t>
            </w:r>
          </w:p>
        </w:tc>
        <w:tc>
          <w:tcPr>
            <w:tcW w:w="2059" w:type="dxa"/>
            <w:shd w:val="clear" w:color="auto" w:fill="FFC72C"/>
          </w:tcPr>
          <w:p w14:paraId="7CCD562C" w14:textId="4CC35973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314446837"/>
                <w:placeholder>
                  <w:docPart w:val="5F0454F3655449EAADC39F268757DC4A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1948" w:type="dxa"/>
            <w:shd w:val="clear" w:color="auto" w:fill="FFC72C"/>
          </w:tcPr>
          <w:p w14:paraId="6C6FE1E0" w14:textId="2C505B16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540934306"/>
                <w:placeholder>
                  <w:docPart w:val="8140C324E9D24610AD45A01888686E5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1B7FBC" w:rsidRPr="00C8631F" w14:paraId="71F3040E" w14:textId="77777777" w:rsidTr="0068660F">
        <w:trPr>
          <w:trHeight w:val="274"/>
        </w:trPr>
        <w:tc>
          <w:tcPr>
            <w:tcW w:w="10295" w:type="dxa"/>
            <w:gridSpan w:val="5"/>
            <w:vMerge w:val="restart"/>
          </w:tcPr>
          <w:p w14:paraId="7B808F72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0E0C13EF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May 15 - PD Day (No Students)</w:t>
            </w:r>
          </w:p>
          <w:p w14:paraId="006573B2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May 18 - Victoria Day (Schools Closed)</w:t>
            </w:r>
          </w:p>
          <w:p w14:paraId="4F142C2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0,""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&lt;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MonthEnd \@ d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=A12+1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noProof/>
                <w:color w:val="auto"/>
                <w:szCs w:val="22"/>
              </w:rPr>
              <w:instrText>31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""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9" w:type="dxa"/>
            <w:vAlign w:val="center"/>
          </w:tcPr>
          <w:p w14:paraId="53EEF916" w14:textId="77777777" w:rsidR="001B7FBC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11D6A134" w14:textId="77777777" w:rsidR="001B7FBC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</w:tr>
      <w:tr w:rsidR="001B7FBC" w:rsidRPr="00C8631F" w14:paraId="3304C307" w14:textId="77777777" w:rsidTr="0068660F">
        <w:trPr>
          <w:trHeight w:hRule="exact" w:val="1152"/>
        </w:trPr>
        <w:tc>
          <w:tcPr>
            <w:tcW w:w="10295" w:type="dxa"/>
            <w:gridSpan w:val="5"/>
            <w:vMerge/>
          </w:tcPr>
          <w:p w14:paraId="12EF87D2" w14:textId="77777777" w:rsidR="001B7FBC" w:rsidRPr="00C8631F" w:rsidRDefault="001B7FBC" w:rsidP="00F772F2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0A3A4B26" w14:textId="77777777" w:rsidR="001B7FBC" w:rsidRPr="00C8631F" w:rsidRDefault="001B7FBC" w:rsidP="00F772F2">
            <w:pPr>
              <w:pStyle w:val="Dates"/>
              <w:jc w:val="left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</w:tcPr>
          <w:p w14:paraId="7961ABB2" w14:textId="77777777" w:rsidR="001B7FBC" w:rsidRPr="00C8631F" w:rsidRDefault="001B7FBC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6916AC4D" w14:textId="77777777" w:rsidTr="0068660F">
        <w:trPr>
          <w:trHeight w:val="274"/>
        </w:trPr>
        <w:tc>
          <w:tcPr>
            <w:tcW w:w="2059" w:type="dxa"/>
            <w:vAlign w:val="center"/>
          </w:tcPr>
          <w:p w14:paraId="58BAA4A8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14:paraId="0B4B94F4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14:paraId="6D9E18E6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14:paraId="652E1B99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9" w:type="dxa"/>
            <w:vAlign w:val="center"/>
          </w:tcPr>
          <w:p w14:paraId="34E5BA17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9" w:type="dxa"/>
            <w:vAlign w:val="center"/>
          </w:tcPr>
          <w:p w14:paraId="6C20C158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1948" w:type="dxa"/>
            <w:vAlign w:val="center"/>
          </w:tcPr>
          <w:p w14:paraId="3FA647A0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</w:tr>
      <w:tr w:rsidR="00F772F2" w:rsidRPr="00C8631F" w14:paraId="3C283DFB" w14:textId="77777777" w:rsidTr="0068660F">
        <w:trPr>
          <w:trHeight w:hRule="exact" w:val="1152"/>
        </w:trPr>
        <w:tc>
          <w:tcPr>
            <w:tcW w:w="2059" w:type="dxa"/>
          </w:tcPr>
          <w:p w14:paraId="25DCE462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6325859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4741284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3F73709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5E07091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4EF4B9BB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1948" w:type="dxa"/>
          </w:tcPr>
          <w:p w14:paraId="1D8616DF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282BF822" w14:textId="77777777" w:rsidTr="0068660F">
        <w:trPr>
          <w:trHeight w:val="274"/>
        </w:trPr>
        <w:tc>
          <w:tcPr>
            <w:tcW w:w="2059" w:type="dxa"/>
            <w:vAlign w:val="center"/>
          </w:tcPr>
          <w:p w14:paraId="6EDE9F45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9" w:type="dxa"/>
            <w:vAlign w:val="center"/>
          </w:tcPr>
          <w:p w14:paraId="6D911924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9" w:type="dxa"/>
            <w:vAlign w:val="center"/>
          </w:tcPr>
          <w:p w14:paraId="727E7CAD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9" w:type="dxa"/>
            <w:vAlign w:val="center"/>
          </w:tcPr>
          <w:p w14:paraId="7981E9C3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9" w:type="dxa"/>
            <w:vAlign w:val="center"/>
          </w:tcPr>
          <w:p w14:paraId="07F1D3DB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9" w:type="dxa"/>
            <w:vAlign w:val="center"/>
          </w:tcPr>
          <w:p w14:paraId="63592F54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1948" w:type="dxa"/>
            <w:vAlign w:val="center"/>
          </w:tcPr>
          <w:p w14:paraId="6F79A140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</w:tr>
      <w:tr w:rsidR="00F772F2" w:rsidRPr="00C8631F" w14:paraId="29962B69" w14:textId="77777777" w:rsidTr="0068660F">
        <w:trPr>
          <w:trHeight w:hRule="exact" w:val="1152"/>
        </w:trPr>
        <w:tc>
          <w:tcPr>
            <w:tcW w:w="2059" w:type="dxa"/>
          </w:tcPr>
          <w:p w14:paraId="39DAE8C6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1E20C52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A383F1C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AD9FC20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7AA2121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4C5D019" w14:textId="77777777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PD Day</w:t>
            </w:r>
          </w:p>
          <w:p w14:paraId="33CD1225" w14:textId="77777777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1948" w:type="dxa"/>
          </w:tcPr>
          <w:p w14:paraId="5D3DDEB8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42E81D39" w14:textId="77777777" w:rsidTr="0068660F">
        <w:trPr>
          <w:trHeight w:val="274"/>
        </w:trPr>
        <w:tc>
          <w:tcPr>
            <w:tcW w:w="2059" w:type="dxa"/>
            <w:vAlign w:val="center"/>
          </w:tcPr>
          <w:p w14:paraId="010C2A93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9" w:type="dxa"/>
            <w:vAlign w:val="center"/>
          </w:tcPr>
          <w:p w14:paraId="4AC9EB32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9" w:type="dxa"/>
            <w:vAlign w:val="center"/>
          </w:tcPr>
          <w:p w14:paraId="3F50B3EF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9" w:type="dxa"/>
            <w:vAlign w:val="center"/>
          </w:tcPr>
          <w:p w14:paraId="1613A3CE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9" w:type="dxa"/>
            <w:vAlign w:val="center"/>
          </w:tcPr>
          <w:p w14:paraId="0A7FD05C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9" w:type="dxa"/>
            <w:vAlign w:val="center"/>
          </w:tcPr>
          <w:p w14:paraId="64690793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1948" w:type="dxa"/>
            <w:vAlign w:val="center"/>
          </w:tcPr>
          <w:p w14:paraId="2C548E69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</w:tr>
      <w:tr w:rsidR="00F772F2" w:rsidRPr="00C8631F" w14:paraId="18491512" w14:textId="77777777" w:rsidTr="0068660F">
        <w:trPr>
          <w:trHeight w:hRule="exact" w:val="1152"/>
        </w:trPr>
        <w:tc>
          <w:tcPr>
            <w:tcW w:w="2059" w:type="dxa"/>
          </w:tcPr>
          <w:p w14:paraId="5DB5EDB2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76CA546" w14:textId="77777777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Victoria Day</w:t>
            </w:r>
          </w:p>
          <w:p w14:paraId="0E0D3F95" w14:textId="77777777" w:rsidR="00F772F2" w:rsidRPr="00C8631F" w:rsidRDefault="00F772F2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(Schools Closed)</w:t>
            </w:r>
          </w:p>
        </w:tc>
        <w:tc>
          <w:tcPr>
            <w:tcW w:w="2059" w:type="dxa"/>
          </w:tcPr>
          <w:p w14:paraId="2D4CDFBE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93040BB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4B30356D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137E7B3B" w14:textId="77777777" w:rsidR="00F772F2" w:rsidRPr="00C8631F" w:rsidRDefault="00F772F2" w:rsidP="00F772F2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1948" w:type="dxa"/>
          </w:tcPr>
          <w:p w14:paraId="764A37BC" w14:textId="77777777" w:rsidR="00F772F2" w:rsidRPr="00C8631F" w:rsidRDefault="00F772F2" w:rsidP="00F772F2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772F2" w:rsidRPr="00C8631F" w14:paraId="0AAB7696" w14:textId="77777777" w:rsidTr="0068660F">
        <w:trPr>
          <w:trHeight w:val="274"/>
        </w:trPr>
        <w:tc>
          <w:tcPr>
            <w:tcW w:w="2059" w:type="dxa"/>
            <w:vAlign w:val="center"/>
          </w:tcPr>
          <w:p w14:paraId="46BA0B10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9" w:type="dxa"/>
            <w:vAlign w:val="center"/>
          </w:tcPr>
          <w:p w14:paraId="6A472F24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9" w:type="dxa"/>
            <w:vAlign w:val="center"/>
          </w:tcPr>
          <w:p w14:paraId="47E8591C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9" w:type="dxa"/>
            <w:vAlign w:val="center"/>
          </w:tcPr>
          <w:p w14:paraId="37AF69A1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9" w:type="dxa"/>
            <w:vAlign w:val="center"/>
          </w:tcPr>
          <w:p w14:paraId="5F7412E3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9" w:type="dxa"/>
            <w:vAlign w:val="center"/>
          </w:tcPr>
          <w:p w14:paraId="030580A9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  <w:tc>
          <w:tcPr>
            <w:tcW w:w="1948" w:type="dxa"/>
            <w:vAlign w:val="center"/>
          </w:tcPr>
          <w:p w14:paraId="05257FFB" w14:textId="77777777" w:rsidR="00F772F2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30</w:t>
            </w:r>
          </w:p>
        </w:tc>
      </w:tr>
      <w:tr w:rsidR="001B7FBC" w:rsidRPr="00C8631F" w14:paraId="63D44DF7" w14:textId="77777777" w:rsidTr="0068660F">
        <w:trPr>
          <w:trHeight w:val="432"/>
        </w:trPr>
        <w:tc>
          <w:tcPr>
            <w:tcW w:w="2059" w:type="dxa"/>
          </w:tcPr>
          <w:p w14:paraId="6EF11E04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33195F9E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6F75ED0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1A128A46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544F4E6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 w:val="restart"/>
          </w:tcPr>
          <w:p w14:paraId="017FE7B7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 w:val="restart"/>
          </w:tcPr>
          <w:p w14:paraId="22E91B98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  <w:tr w:rsidR="001B7FBC" w:rsidRPr="00C8631F" w14:paraId="745DDEFC" w14:textId="77777777" w:rsidTr="0068660F">
        <w:trPr>
          <w:trHeight w:val="274"/>
        </w:trPr>
        <w:tc>
          <w:tcPr>
            <w:tcW w:w="2059" w:type="dxa"/>
            <w:vAlign w:val="center"/>
          </w:tcPr>
          <w:p w14:paraId="62BFE777" w14:textId="77777777" w:rsidR="001B7FBC" w:rsidRPr="00C8631F" w:rsidRDefault="001B7FBC" w:rsidP="0036097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31</w:t>
            </w:r>
          </w:p>
        </w:tc>
        <w:tc>
          <w:tcPr>
            <w:tcW w:w="2059" w:type="dxa"/>
            <w:vMerge/>
          </w:tcPr>
          <w:p w14:paraId="771FA395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13D385CA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34C05732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51DDF79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4B6F9725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/>
          </w:tcPr>
          <w:p w14:paraId="130650FE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  <w:tr w:rsidR="001B7FBC" w:rsidRPr="00C8631F" w14:paraId="6BE595D9" w14:textId="77777777" w:rsidTr="0068660F">
        <w:trPr>
          <w:trHeight w:val="432"/>
        </w:trPr>
        <w:tc>
          <w:tcPr>
            <w:tcW w:w="2059" w:type="dxa"/>
          </w:tcPr>
          <w:p w14:paraId="50406B06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52569A3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5F675CC3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1B5E9FCD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182531B9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14:paraId="65F14D2A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1948" w:type="dxa"/>
            <w:vMerge/>
          </w:tcPr>
          <w:p w14:paraId="752A1E9E" w14:textId="77777777" w:rsidR="001B7FBC" w:rsidRPr="00C8631F" w:rsidRDefault="001B7FBC" w:rsidP="00F772F2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7E221D73" w14:textId="77777777" w:rsidTr="0068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1B288D0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color w:val="FFC61E"/>
              </w:rPr>
              <w:lastRenderedPageBreak/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June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9376B75" w14:textId="242A7472" w:rsidR="00AB3CC2" w:rsidRPr="00C8631F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4080" behindDoc="0" locked="0" layoutInCell="1" allowOverlap="1" wp14:anchorId="3523566C" wp14:editId="27B72AA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5FA61123" w14:textId="77777777" w:rsidTr="0068660F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DD0BC96" w14:textId="77777777" w:rsidR="00B54172" w:rsidRPr="00C8631F" w:rsidRDefault="00B54172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 yyyy  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BDFB16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C8631F" w14:paraId="5C560691" w14:textId="77777777" w:rsidTr="00B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</w:rPr>
            <w:id w:val="-408158418"/>
            <w:placeholder>
              <w:docPart w:val="9D0091E55A6042D8B2DD96A8416CD3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00EC5F8F" w14:textId="74E28129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071A9D63" w14:textId="2ECE0A6F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386879545"/>
                <w:placeholder>
                  <w:docPart w:val="6ED9F3F90D734F43971C8A5126DD2FE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314876E" w14:textId="75E6417D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653996098"/>
                <w:placeholder>
                  <w:docPart w:val="A23714A9908B4391A0F35E4E33EA1AE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59C493C" w14:textId="1CCFA23E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596993232"/>
                <w:placeholder>
                  <w:docPart w:val="F4DABAF078E944C88E281A9558BB01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7B262D1" w14:textId="126676C7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525560786"/>
                <w:placeholder>
                  <w:docPart w:val="0BADF5383CCC4DAC88B2C517671564C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185D02E" w14:textId="099FB8E3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97076990"/>
                <w:placeholder>
                  <w:docPart w:val="C6ABAC529F78497C9EEFF0735B2EFF3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5904FE7" w14:textId="1F6748D2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</w:rPr>
                <w:id w:val="-952473859"/>
                <w:placeholder>
                  <w:docPart w:val="75C038FFBD94455BBCFAE587E813CE9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1B7FBC" w:rsidRPr="00C8631F" w14:paraId="5036EAFE" w14:textId="77777777" w:rsidTr="0068660F">
        <w:trPr>
          <w:trHeight w:val="1092"/>
        </w:trPr>
        <w:tc>
          <w:tcPr>
            <w:tcW w:w="14384" w:type="dxa"/>
            <w:gridSpan w:val="7"/>
          </w:tcPr>
          <w:p w14:paraId="6B46C49C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14F19002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21 - National Indigenous Peoples Day (Regular Classes Scheduled)</w:t>
            </w:r>
          </w:p>
          <w:p w14:paraId="122E4F9B" w14:textId="77777777" w:rsidR="001B7FBC" w:rsidRPr="00C8631F" w:rsidRDefault="001B7FBC" w:rsidP="00F772F2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24 - Last School Day</w:t>
            </w:r>
          </w:p>
          <w:p w14:paraId="36009A94" w14:textId="3ABA3A4A" w:rsidR="001B7FBC" w:rsidRPr="0068660F" w:rsidRDefault="001B7FBC" w:rsidP="0068660F">
            <w:pPr>
              <w:pStyle w:val="Dates"/>
              <w:spacing w:line="276" w:lineRule="auto"/>
              <w:jc w:val="left"/>
              <w:rPr>
                <w:rFonts w:ascii="Source Sans Pro" w:hAnsi="Source Sans Pro" w:cs="Arial"/>
                <w:color w:val="auto"/>
                <w:sz w:val="18"/>
                <w:szCs w:val="22"/>
              </w:rPr>
            </w:pPr>
            <w:r w:rsidRPr="00C8631F">
              <w:rPr>
                <w:rFonts w:ascii="Source Sans Pro" w:hAnsi="Source Sans Pro" w:cs="Arial"/>
                <w:color w:val="auto"/>
                <w:sz w:val="18"/>
                <w:szCs w:val="22"/>
              </w:rPr>
              <w:t>June 25 &amp; 26 - Teacher Workday (No Students)</w:t>
            </w:r>
          </w:p>
        </w:tc>
      </w:tr>
      <w:tr w:rsidR="0068660F" w:rsidRPr="00C8631F" w14:paraId="40587C54" w14:textId="77777777" w:rsidTr="0068660F">
        <w:trPr>
          <w:trHeight w:val="274"/>
        </w:trPr>
        <w:tc>
          <w:tcPr>
            <w:tcW w:w="2054" w:type="dxa"/>
            <w:vMerge w:val="restart"/>
          </w:tcPr>
          <w:p w14:paraId="65E1FA32" w14:textId="77777777" w:rsidR="0068660F" w:rsidRPr="00C8631F" w:rsidRDefault="0068660F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  <w:vAlign w:val="center"/>
          </w:tcPr>
          <w:p w14:paraId="29484DE5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  <w:vAlign w:val="center"/>
          </w:tcPr>
          <w:p w14:paraId="55E11C16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vAlign w:val="center"/>
          </w:tcPr>
          <w:p w14:paraId="37FF664A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vAlign w:val="center"/>
          </w:tcPr>
          <w:p w14:paraId="5C03E6BE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vAlign w:val="center"/>
          </w:tcPr>
          <w:p w14:paraId="1CB7FA44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  <w:vAlign w:val="center"/>
          </w:tcPr>
          <w:p w14:paraId="5908C41D" w14:textId="77777777" w:rsidR="0068660F" w:rsidRPr="00C8631F" w:rsidRDefault="0068660F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</w:tr>
      <w:tr w:rsidR="0068660F" w:rsidRPr="00C8631F" w14:paraId="15B72991" w14:textId="77777777" w:rsidTr="00762892">
        <w:trPr>
          <w:trHeight w:hRule="exact" w:val="1152"/>
        </w:trPr>
        <w:tc>
          <w:tcPr>
            <w:tcW w:w="2054" w:type="dxa"/>
            <w:vMerge/>
          </w:tcPr>
          <w:p w14:paraId="1DA67CA8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7090037" w14:textId="77777777" w:rsidR="0068660F" w:rsidRPr="00C8631F" w:rsidRDefault="0068660F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F5A06E3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BC70230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CABCF78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642F4E0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1B91DC0" w14:textId="77777777" w:rsidR="0068660F" w:rsidRPr="00C8631F" w:rsidRDefault="0068660F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49523621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2EC258D9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  <w:vAlign w:val="center"/>
          </w:tcPr>
          <w:p w14:paraId="70D74702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  <w:vAlign w:val="center"/>
          </w:tcPr>
          <w:p w14:paraId="0DCC1130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  <w:vAlign w:val="center"/>
          </w:tcPr>
          <w:p w14:paraId="68BC22D8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  <w:vAlign w:val="center"/>
          </w:tcPr>
          <w:p w14:paraId="1491B274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  <w:vAlign w:val="center"/>
          </w:tcPr>
          <w:p w14:paraId="3477DAE4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  <w:vAlign w:val="center"/>
          </w:tcPr>
          <w:p w14:paraId="751532FE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</w:tr>
      <w:tr w:rsidR="004A26DB" w:rsidRPr="00C8631F" w14:paraId="4F4BE49F" w14:textId="77777777" w:rsidTr="00762892">
        <w:trPr>
          <w:trHeight w:hRule="exact" w:val="1152"/>
        </w:trPr>
        <w:tc>
          <w:tcPr>
            <w:tcW w:w="2054" w:type="dxa"/>
          </w:tcPr>
          <w:p w14:paraId="71F3739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A56AE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C01EE1E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118A71B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9CF5EBE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372981C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E423206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4C8617CD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03BE6331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2D8E76BD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  <w:vAlign w:val="center"/>
          </w:tcPr>
          <w:p w14:paraId="4D6DF55E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  <w:vAlign w:val="center"/>
          </w:tcPr>
          <w:p w14:paraId="0E6B06A5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  <w:vAlign w:val="center"/>
          </w:tcPr>
          <w:p w14:paraId="3AEAA635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  <w:vAlign w:val="center"/>
          </w:tcPr>
          <w:p w14:paraId="56F716EB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  <w:vAlign w:val="center"/>
          </w:tcPr>
          <w:p w14:paraId="60372324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  <w:vAlign w:val="center"/>
          </w:tcPr>
          <w:p w14:paraId="3E4BF9E4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</w:tr>
      <w:tr w:rsidR="004A26DB" w:rsidRPr="00C8631F" w14:paraId="7416257D" w14:textId="77777777" w:rsidTr="00762892">
        <w:trPr>
          <w:trHeight w:hRule="exact" w:val="1152"/>
        </w:trPr>
        <w:tc>
          <w:tcPr>
            <w:tcW w:w="2054" w:type="dxa"/>
          </w:tcPr>
          <w:p w14:paraId="39F00D97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49463BF0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676371D" w14:textId="77777777" w:rsidR="004A26DB" w:rsidRPr="00C8631F" w:rsidRDefault="004A26DB" w:rsidP="004A26DB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02D0D9B" w14:textId="77777777" w:rsidR="004A26DB" w:rsidRPr="00C8631F" w:rsidRDefault="004A26DB" w:rsidP="00EF3E4E">
            <w:pPr>
              <w:contextualSpacing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B6FC461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09CDAB9C" w14:textId="77777777" w:rsidR="004A26DB" w:rsidRPr="00C8631F" w:rsidRDefault="004A26DB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055" w:type="dxa"/>
          </w:tcPr>
          <w:p w14:paraId="323D4894" w14:textId="77777777" w:rsidR="004A26DB" w:rsidRPr="00C8631F" w:rsidRDefault="004A26DB" w:rsidP="004A26DB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4A26DB" w:rsidRPr="00C8631F" w14:paraId="1C240E5B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10A91071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  <w:vAlign w:val="center"/>
          </w:tcPr>
          <w:p w14:paraId="40E88569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  <w:vAlign w:val="center"/>
          </w:tcPr>
          <w:p w14:paraId="3352D620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0BED6052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vAlign w:val="center"/>
          </w:tcPr>
          <w:p w14:paraId="2C94E356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vAlign w:val="center"/>
          </w:tcPr>
          <w:p w14:paraId="66E220E6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vAlign w:val="center"/>
          </w:tcPr>
          <w:p w14:paraId="0C14FC69" w14:textId="77777777" w:rsidR="004A26DB" w:rsidRPr="00C8631F" w:rsidRDefault="001B7FBC" w:rsidP="0068660F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</w:tr>
      <w:tr w:rsidR="001B7FBC" w:rsidRPr="00C8631F" w14:paraId="022FE606" w14:textId="77777777" w:rsidTr="0006393F">
        <w:trPr>
          <w:trHeight w:val="1151"/>
        </w:trPr>
        <w:tc>
          <w:tcPr>
            <w:tcW w:w="2054" w:type="dxa"/>
          </w:tcPr>
          <w:p w14:paraId="2E47741A" w14:textId="77777777" w:rsidR="00852E89" w:rsidRPr="00C8631F" w:rsidRDefault="00852E89" w:rsidP="00852E89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 xml:space="preserve">National Indigenous Peoples Day </w:t>
            </w:r>
          </w:p>
          <w:p w14:paraId="063DE862" w14:textId="155AF5B0" w:rsidR="001B7FBC" w:rsidRPr="00C8631F" w:rsidRDefault="001B7FBC" w:rsidP="00852E89">
            <w:pPr>
              <w:spacing w:before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008B067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386406C2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06401D0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Last School Day</w:t>
            </w:r>
          </w:p>
        </w:tc>
        <w:tc>
          <w:tcPr>
            <w:tcW w:w="2055" w:type="dxa"/>
          </w:tcPr>
          <w:p w14:paraId="47A67163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5758C14C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02FC74C1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Teacher Workday</w:t>
            </w:r>
          </w:p>
          <w:p w14:paraId="2A17B20F" w14:textId="77777777" w:rsidR="001B7FBC" w:rsidRPr="00C8631F" w:rsidRDefault="001B7FBC" w:rsidP="00F772F2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6A16A7CA" w14:textId="77777777" w:rsidR="001B7FBC" w:rsidRPr="00C8631F" w:rsidRDefault="001B7FBC" w:rsidP="00F772F2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0B9909E8" w14:textId="77777777" w:rsidTr="0068660F">
        <w:trPr>
          <w:trHeight w:val="274"/>
        </w:trPr>
        <w:tc>
          <w:tcPr>
            <w:tcW w:w="2054" w:type="dxa"/>
            <w:vAlign w:val="center"/>
          </w:tcPr>
          <w:p w14:paraId="02982E67" w14:textId="77777777" w:rsidR="00852E89" w:rsidRPr="00C8631F" w:rsidRDefault="00852E89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vAlign w:val="center"/>
          </w:tcPr>
          <w:p w14:paraId="2338DE11" w14:textId="77777777" w:rsidR="00852E89" w:rsidRPr="00C8631F" w:rsidRDefault="00852E89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  <w:vAlign w:val="center"/>
          </w:tcPr>
          <w:p w14:paraId="57AC08F0" w14:textId="77777777" w:rsidR="00852E89" w:rsidRPr="00C8631F" w:rsidRDefault="00852E89" w:rsidP="0068660F">
            <w:pPr>
              <w:spacing w:before="0" w:after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sz w:val="22"/>
                <w:szCs w:val="22"/>
              </w:rPr>
              <w:t>30</w:t>
            </w:r>
          </w:p>
        </w:tc>
        <w:tc>
          <w:tcPr>
            <w:tcW w:w="8220" w:type="dxa"/>
            <w:gridSpan w:val="4"/>
            <w:vMerge w:val="restart"/>
          </w:tcPr>
          <w:p w14:paraId="7DDFBE6B" w14:textId="77777777" w:rsidR="00852E89" w:rsidRPr="00C8631F" w:rsidRDefault="00852E89" w:rsidP="0068660F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1CBC83CA" w14:textId="77777777" w:rsidTr="0068660F">
        <w:trPr>
          <w:trHeight w:val="1152"/>
        </w:trPr>
        <w:tc>
          <w:tcPr>
            <w:tcW w:w="2054" w:type="dxa"/>
          </w:tcPr>
          <w:p w14:paraId="091DC6A7" w14:textId="77777777" w:rsidR="00852E89" w:rsidRPr="00C8631F" w:rsidRDefault="00852E89" w:rsidP="00852E89">
            <w:pPr>
              <w:spacing w:before="0"/>
              <w:jc w:val="right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65A9F14" w14:textId="77777777" w:rsidR="00852E89" w:rsidRPr="00C8631F" w:rsidRDefault="00852E89" w:rsidP="00852E89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D9594C2" w14:textId="77777777" w:rsidR="00852E89" w:rsidRPr="00C8631F" w:rsidRDefault="00852E89" w:rsidP="00852E89">
            <w:pPr>
              <w:spacing w:before="0" w:after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vMerge/>
          </w:tcPr>
          <w:p w14:paraId="1E78D628" w14:textId="77777777" w:rsidR="00852E89" w:rsidRPr="00C8631F" w:rsidRDefault="00852E89" w:rsidP="00852E89">
            <w:pPr>
              <w:spacing w:before="0" w:after="0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0718AC43" w14:textId="77777777" w:rsidR="00AB3CC2" w:rsidRPr="00C8631F" w:rsidRDefault="00AB3CC2" w:rsidP="00AB3CC2">
      <w:pPr>
        <w:rPr>
          <w:rFonts w:ascii="Source Sans Pro" w:hAnsi="Source Sans Pro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C8631F" w14:paraId="6E5AA7BE" w14:textId="77777777" w:rsidTr="0026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8952B94" w14:textId="77777777" w:rsidR="00AB3CC2" w:rsidRPr="00C8631F" w:rsidRDefault="00AB3CC2" w:rsidP="00B54172">
            <w:pPr>
              <w:pStyle w:val="Month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fldChar w:fldCharType="begin"/>
            </w:r>
            <w:r w:rsidRPr="00C8631F">
              <w:rPr>
                <w:rFonts w:ascii="Source Sans Pro" w:hAnsi="Source Sans Pro"/>
                <w:color w:val="FFC61E"/>
              </w:rPr>
              <w:instrText xml:space="preserve"> DOCVARIABLE  MonthStart \@ MMMM \* MERGEFORMAT </w:instrText>
            </w:r>
            <w:r w:rsidRPr="00C8631F">
              <w:rPr>
                <w:rFonts w:ascii="Source Sans Pro" w:hAnsi="Source Sans Pro"/>
                <w:color w:val="FFC61E"/>
              </w:rPr>
              <w:fldChar w:fldCharType="separate"/>
            </w:r>
            <w:r w:rsidRPr="00C8631F">
              <w:rPr>
                <w:rFonts w:ascii="Source Sans Pro" w:hAnsi="Source Sans Pro"/>
                <w:color w:val="FFC61E"/>
              </w:rPr>
              <w:t>July</w:t>
            </w:r>
            <w:r w:rsidRPr="00C8631F">
              <w:rPr>
                <w:rFonts w:ascii="Source Sans Pro" w:hAnsi="Source Sans Pro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6DB5B12B" w14:textId="2500DA5B" w:rsidR="00AB3CC2" w:rsidRPr="00C8631F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</w:rPr>
            </w:pPr>
            <w:r w:rsidRPr="00C8631F">
              <w:rPr>
                <w:rFonts w:ascii="Source Sans Pro" w:hAnsi="Source Sans Pro"/>
                <w:noProof/>
              </w:rPr>
              <w:drawing>
                <wp:anchor distT="0" distB="0" distL="114300" distR="114300" simplePos="0" relativeHeight="251695104" behindDoc="0" locked="0" layoutInCell="1" allowOverlap="1" wp14:anchorId="38ED0697" wp14:editId="78229D3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C8631F" w14:paraId="05699909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26E21E3C" w14:textId="77777777" w:rsidR="00B54172" w:rsidRPr="00C8631F" w:rsidRDefault="00144796" w:rsidP="00964094">
            <w:pPr>
              <w:pStyle w:val="Year"/>
              <w:jc w:val="center"/>
              <w:rPr>
                <w:rFonts w:ascii="Source Sans Pro" w:hAnsi="Source Sans Pro"/>
                <w:color w:val="FFC61E"/>
              </w:rPr>
            </w:pPr>
            <w:r w:rsidRPr="00C8631F">
              <w:rPr>
                <w:rFonts w:ascii="Source Sans Pro" w:hAnsi="Source Sans Pro"/>
                <w:color w:val="FFC61E"/>
              </w:rPr>
              <w:t>202</w:t>
            </w:r>
            <w:r w:rsidR="00964094" w:rsidRPr="00C8631F">
              <w:rPr>
                <w:rFonts w:ascii="Source Sans Pro" w:hAnsi="Source Sans Pro"/>
                <w:color w:val="FFC61E"/>
              </w:rPr>
              <w:t>6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BAEA12A" w14:textId="77777777" w:rsidR="00B54172" w:rsidRPr="00C8631F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FFC61E"/>
              </w:rPr>
            </w:pPr>
          </w:p>
        </w:tc>
      </w:tr>
    </w:tbl>
    <w:tbl>
      <w:tblPr>
        <w:tblStyle w:val="TableCalendar"/>
        <w:tblW w:w="5006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8"/>
        <w:gridCol w:w="2058"/>
        <w:gridCol w:w="2057"/>
        <w:gridCol w:w="2057"/>
        <w:gridCol w:w="2057"/>
        <w:gridCol w:w="2057"/>
        <w:gridCol w:w="2057"/>
      </w:tblGrid>
      <w:tr w:rsidR="004A26DB" w:rsidRPr="00C8631F" w14:paraId="540730AF" w14:textId="77777777" w:rsidTr="00686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Source Sans Pro" w:hAnsi="Source Sans Pro" w:cs="Arial"/>
              <w:b/>
              <w:color w:val="071D49"/>
              <w:szCs w:val="22"/>
            </w:rPr>
            <w:id w:val="-1096396446"/>
            <w:placeholder>
              <w:docPart w:val="546FDAAC9E744C3D9C4CB39B92042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8" w:type="dxa"/>
                <w:shd w:val="clear" w:color="auto" w:fill="FFC72C"/>
              </w:tcPr>
              <w:p w14:paraId="3F209A67" w14:textId="3CD69D86" w:rsidR="004A26DB" w:rsidRPr="00C8631F" w:rsidRDefault="004A26DB" w:rsidP="004A26DB">
                <w:pPr>
                  <w:pStyle w:val="Days"/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</w:pPr>
                <w:r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8" w:type="dxa"/>
            <w:shd w:val="clear" w:color="auto" w:fill="FFC72C"/>
          </w:tcPr>
          <w:p w14:paraId="60D03ABB" w14:textId="53039A2E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656413973"/>
                <w:placeholder>
                  <w:docPart w:val="B249038E95D748EEAE0205E649387A4C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2F6A058E" w14:textId="7CC637F5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2023612332"/>
                <w:placeholder>
                  <w:docPart w:val="CFF6A450B986428C871B7D2AFCAD4C9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1163E876" w14:textId="1B4D7207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919056665"/>
                <w:placeholder>
                  <w:docPart w:val="90A92A3BF1ED411FAE6DC772B5F16E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40D9C278" w14:textId="15714EAB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-604577497"/>
                <w:placeholder>
                  <w:docPart w:val="C7D2EA0DF28346C4B032A0D813DEC1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7D0659FF" w14:textId="3722AC1A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237743605"/>
                <w:placeholder>
                  <w:docPart w:val="47DE8C66E7EA4265A8E2E4A7DE78047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77B774C2" w14:textId="570ED441" w:rsidR="004A26DB" w:rsidRPr="00C8631F" w:rsidRDefault="00267B12" w:rsidP="004A26DB">
            <w:pPr>
              <w:pStyle w:val="Days"/>
              <w:rPr>
                <w:rFonts w:ascii="Source Sans Pro" w:hAnsi="Source Sans Pro" w:cs="Arial"/>
                <w:b/>
                <w:color w:val="071D49"/>
                <w:szCs w:val="22"/>
              </w:rPr>
            </w:pPr>
            <w:sdt>
              <w:sdtPr>
                <w:rPr>
                  <w:rFonts w:ascii="Source Sans Pro" w:hAnsi="Source Sans Pro" w:cs="Arial"/>
                  <w:b/>
                  <w:color w:val="071D49"/>
                  <w:szCs w:val="22"/>
                </w:rPr>
                <w:id w:val="1086185706"/>
                <w:placeholder>
                  <w:docPart w:val="ED27160E76BA4E279D6094D2E9BFA5C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C8631F">
                  <w:rPr>
                    <w:rFonts w:ascii="Source Sans Pro" w:hAnsi="Source Sans Pro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852E89" w:rsidRPr="00C8631F" w14:paraId="1F44F5CA" w14:textId="77777777" w:rsidTr="0068660F">
        <w:trPr>
          <w:trHeight w:val="274"/>
        </w:trPr>
        <w:tc>
          <w:tcPr>
            <w:tcW w:w="6173" w:type="dxa"/>
            <w:gridSpan w:val="3"/>
            <w:vMerge w:val="restart"/>
          </w:tcPr>
          <w:p w14:paraId="32E38D4E" w14:textId="77777777" w:rsidR="00852E89" w:rsidRPr="00C8631F" w:rsidRDefault="00852E89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IF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begin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separate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>Wednesday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instrText xml:space="preserve"> = "Sunday" 1 ""</w:instrText>
            </w: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14:paraId="5EB0BA1B" w14:textId="77777777" w:rsidR="00852E89" w:rsidRPr="00C8631F" w:rsidRDefault="00852E89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7" w:type="dxa"/>
          </w:tcPr>
          <w:p w14:paraId="3CE096AB" w14:textId="77777777" w:rsidR="00852E89" w:rsidRPr="00C8631F" w:rsidRDefault="00852E89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7" w:type="dxa"/>
          </w:tcPr>
          <w:p w14:paraId="0F00F770" w14:textId="77777777" w:rsidR="00852E89" w:rsidRPr="00C8631F" w:rsidRDefault="00852E89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7" w:type="dxa"/>
          </w:tcPr>
          <w:p w14:paraId="33214AF2" w14:textId="77777777" w:rsidR="00852E89" w:rsidRPr="00C8631F" w:rsidRDefault="00852E89" w:rsidP="004A26DB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4</w:t>
            </w:r>
          </w:p>
        </w:tc>
      </w:tr>
      <w:tr w:rsidR="00852E89" w:rsidRPr="00C8631F" w14:paraId="02DFBD4C" w14:textId="77777777" w:rsidTr="0068660F">
        <w:trPr>
          <w:trHeight w:hRule="exact" w:val="1152"/>
        </w:trPr>
        <w:tc>
          <w:tcPr>
            <w:tcW w:w="6173" w:type="dxa"/>
            <w:gridSpan w:val="3"/>
            <w:vMerge/>
          </w:tcPr>
          <w:p w14:paraId="339611FD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F3CD4F4" w14:textId="77777777" w:rsidR="00852E89" w:rsidRPr="00C8631F" w:rsidRDefault="00852E89" w:rsidP="00852E89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C8631F">
              <w:rPr>
                <w:rFonts w:ascii="Source Sans Pro" w:hAnsi="Source Sans Pro" w:cs="Arial"/>
                <w:szCs w:val="22"/>
              </w:rPr>
              <w:t>Canada Day</w:t>
            </w:r>
          </w:p>
        </w:tc>
        <w:tc>
          <w:tcPr>
            <w:tcW w:w="2057" w:type="dxa"/>
          </w:tcPr>
          <w:p w14:paraId="7BC25766" w14:textId="77777777" w:rsidR="00852E89" w:rsidRPr="00C8631F" w:rsidRDefault="00852E89" w:rsidP="00852E89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699FDE30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51BB446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6A6F0160" w14:textId="77777777" w:rsidTr="0068660F">
        <w:trPr>
          <w:trHeight w:val="274"/>
        </w:trPr>
        <w:tc>
          <w:tcPr>
            <w:tcW w:w="2058" w:type="dxa"/>
          </w:tcPr>
          <w:p w14:paraId="5C6DB43F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8" w:type="dxa"/>
          </w:tcPr>
          <w:p w14:paraId="77A8B219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7" w:type="dxa"/>
          </w:tcPr>
          <w:p w14:paraId="1DC5586E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7" w:type="dxa"/>
          </w:tcPr>
          <w:p w14:paraId="36DE2471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7" w:type="dxa"/>
          </w:tcPr>
          <w:p w14:paraId="0328CA89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7" w:type="dxa"/>
          </w:tcPr>
          <w:p w14:paraId="4EEEA82F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7" w:type="dxa"/>
          </w:tcPr>
          <w:p w14:paraId="34B6F8AE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11</w:t>
            </w:r>
          </w:p>
        </w:tc>
      </w:tr>
      <w:tr w:rsidR="00852E89" w:rsidRPr="00C8631F" w14:paraId="34DCED82" w14:textId="77777777" w:rsidTr="0068660F">
        <w:trPr>
          <w:trHeight w:hRule="exact" w:val="1152"/>
        </w:trPr>
        <w:tc>
          <w:tcPr>
            <w:tcW w:w="2058" w:type="dxa"/>
          </w:tcPr>
          <w:p w14:paraId="3F94BBB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47F2D870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A6622E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B56703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E1C5FA0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18D4EF3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51A813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2A5A377D" w14:textId="77777777" w:rsidTr="0068660F">
        <w:trPr>
          <w:trHeight w:val="274"/>
        </w:trPr>
        <w:tc>
          <w:tcPr>
            <w:tcW w:w="2058" w:type="dxa"/>
          </w:tcPr>
          <w:p w14:paraId="1A9060BB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8" w:type="dxa"/>
          </w:tcPr>
          <w:p w14:paraId="2FDBAADE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7" w:type="dxa"/>
          </w:tcPr>
          <w:p w14:paraId="1936E4B0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7" w:type="dxa"/>
          </w:tcPr>
          <w:p w14:paraId="69EFE5D6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7" w:type="dxa"/>
          </w:tcPr>
          <w:p w14:paraId="335141E6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7" w:type="dxa"/>
          </w:tcPr>
          <w:p w14:paraId="4F59D165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7" w:type="dxa"/>
          </w:tcPr>
          <w:p w14:paraId="43C2FC6A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18</w:t>
            </w:r>
          </w:p>
        </w:tc>
      </w:tr>
      <w:tr w:rsidR="00852E89" w:rsidRPr="00C8631F" w14:paraId="422863F6" w14:textId="77777777" w:rsidTr="0068660F">
        <w:trPr>
          <w:trHeight w:hRule="exact" w:val="1152"/>
        </w:trPr>
        <w:tc>
          <w:tcPr>
            <w:tcW w:w="2058" w:type="dxa"/>
          </w:tcPr>
          <w:p w14:paraId="620F8D1A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09A4FE5B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BEAFB8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367E456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03AF7D74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E6C862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4649803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852E89" w:rsidRPr="00C8631F" w14:paraId="3F4F0AD7" w14:textId="77777777" w:rsidTr="0068660F">
        <w:trPr>
          <w:trHeight w:val="274"/>
        </w:trPr>
        <w:tc>
          <w:tcPr>
            <w:tcW w:w="2058" w:type="dxa"/>
          </w:tcPr>
          <w:p w14:paraId="228FA90A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8" w:type="dxa"/>
          </w:tcPr>
          <w:p w14:paraId="7C54A1D9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7" w:type="dxa"/>
          </w:tcPr>
          <w:p w14:paraId="55D1EB08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7" w:type="dxa"/>
          </w:tcPr>
          <w:p w14:paraId="71326CA4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7" w:type="dxa"/>
          </w:tcPr>
          <w:p w14:paraId="367ECE82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7" w:type="dxa"/>
          </w:tcPr>
          <w:p w14:paraId="39C51FAD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7" w:type="dxa"/>
          </w:tcPr>
          <w:p w14:paraId="5A5D1081" w14:textId="77777777" w:rsidR="00852E89" w:rsidRPr="00C8631F" w:rsidRDefault="00852E89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25</w:t>
            </w:r>
          </w:p>
        </w:tc>
      </w:tr>
      <w:tr w:rsidR="00852E89" w:rsidRPr="00C8631F" w14:paraId="28FE3EE1" w14:textId="77777777" w:rsidTr="0068660F">
        <w:trPr>
          <w:trHeight w:hRule="exact" w:val="1152"/>
        </w:trPr>
        <w:tc>
          <w:tcPr>
            <w:tcW w:w="2058" w:type="dxa"/>
          </w:tcPr>
          <w:p w14:paraId="565FBC1C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31C06E7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E5B95F7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5A94F56D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F98487E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021C0D9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F00BB8" w14:textId="77777777" w:rsidR="00852E89" w:rsidRPr="00C8631F" w:rsidRDefault="00852E89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68660F" w:rsidRPr="00C8631F" w14:paraId="18BE5A62" w14:textId="77777777" w:rsidTr="0068660F">
        <w:trPr>
          <w:trHeight w:val="274"/>
        </w:trPr>
        <w:tc>
          <w:tcPr>
            <w:tcW w:w="2058" w:type="dxa"/>
          </w:tcPr>
          <w:p w14:paraId="3CBEF795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8" w:type="dxa"/>
          </w:tcPr>
          <w:p w14:paraId="052CF1AA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7" w:type="dxa"/>
          </w:tcPr>
          <w:p w14:paraId="283FB4C4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7" w:type="dxa"/>
          </w:tcPr>
          <w:p w14:paraId="2F068AE9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7" w:type="dxa"/>
          </w:tcPr>
          <w:p w14:paraId="290BDFF7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7" w:type="dxa"/>
          </w:tcPr>
          <w:p w14:paraId="479BDFF8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  <w:r w:rsidRPr="00C8631F">
              <w:rPr>
                <w:rFonts w:ascii="Source Sans Pro" w:hAnsi="Source Sans Pro" w:cs="Arial"/>
                <w:b/>
                <w:color w:val="auto"/>
                <w:szCs w:val="22"/>
              </w:rPr>
              <w:t>31</w:t>
            </w:r>
          </w:p>
        </w:tc>
        <w:tc>
          <w:tcPr>
            <w:tcW w:w="2057" w:type="dxa"/>
            <w:vMerge w:val="restart"/>
          </w:tcPr>
          <w:p w14:paraId="41EC13BF" w14:textId="77777777" w:rsidR="0068660F" w:rsidRPr="00C8631F" w:rsidRDefault="0068660F" w:rsidP="00852E89">
            <w:pPr>
              <w:pStyle w:val="Dates"/>
              <w:rPr>
                <w:rFonts w:ascii="Source Sans Pro" w:hAnsi="Source Sans Pro" w:cs="Arial"/>
                <w:b/>
                <w:color w:val="auto"/>
                <w:szCs w:val="22"/>
              </w:rPr>
            </w:pPr>
          </w:p>
        </w:tc>
      </w:tr>
      <w:tr w:rsidR="0068660F" w:rsidRPr="00C8631F" w14:paraId="2CD234D2" w14:textId="77777777" w:rsidTr="0068660F">
        <w:trPr>
          <w:trHeight w:hRule="exact" w:val="1152"/>
        </w:trPr>
        <w:tc>
          <w:tcPr>
            <w:tcW w:w="2058" w:type="dxa"/>
          </w:tcPr>
          <w:p w14:paraId="599E2CD4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6" w:space="0" w:color="BFBFBF" w:themeColor="background1" w:themeShade="BF"/>
            </w:tcBorders>
          </w:tcPr>
          <w:p w14:paraId="242AA8F1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39FFCEC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BB69544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bottom w:val="single" w:sz="6" w:space="0" w:color="BFBFBF" w:themeColor="background1" w:themeShade="BF"/>
            </w:tcBorders>
          </w:tcPr>
          <w:p w14:paraId="26894000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7A6901DC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14:paraId="2979482A" w14:textId="77777777" w:rsidR="0068660F" w:rsidRPr="00C8631F" w:rsidRDefault="0068660F" w:rsidP="00852E89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</w:tbl>
    <w:p w14:paraId="174133A9" w14:textId="77777777" w:rsidR="001F714F" w:rsidRPr="00F14EC1" w:rsidRDefault="001F714F">
      <w:pPr>
        <w:rPr>
          <w:rFonts w:ascii="Century Gothic" w:hAnsi="Century Gothic"/>
        </w:rPr>
      </w:pPr>
    </w:p>
    <w:sectPr w:rsidR="001F714F" w:rsidRPr="00F14EC1" w:rsidSect="00566A50">
      <w:pgSz w:w="15840" w:h="12240" w:orient="landscape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D50" w14:textId="77777777" w:rsidR="007475A0" w:rsidRDefault="007475A0">
      <w:pPr>
        <w:spacing w:before="0" w:after="0"/>
      </w:pPr>
      <w:r>
        <w:separator/>
      </w:r>
    </w:p>
  </w:endnote>
  <w:endnote w:type="continuationSeparator" w:id="0">
    <w:p w14:paraId="2DDEDBAE" w14:textId="77777777" w:rsidR="007475A0" w:rsidRDefault="007475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BA1F" w14:textId="77777777" w:rsidR="007475A0" w:rsidRDefault="007475A0">
      <w:pPr>
        <w:spacing w:before="0" w:after="0"/>
      </w:pPr>
      <w:r>
        <w:separator/>
      </w:r>
    </w:p>
  </w:footnote>
  <w:footnote w:type="continuationSeparator" w:id="0">
    <w:p w14:paraId="2CC287ED" w14:textId="77777777" w:rsidR="007475A0" w:rsidRDefault="007475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A63950"/>
    <w:rsid w:val="00027A07"/>
    <w:rsid w:val="0003279C"/>
    <w:rsid w:val="00034650"/>
    <w:rsid w:val="00045729"/>
    <w:rsid w:val="00056814"/>
    <w:rsid w:val="00064AB4"/>
    <w:rsid w:val="00066FA4"/>
    <w:rsid w:val="0006779F"/>
    <w:rsid w:val="00070345"/>
    <w:rsid w:val="0007507F"/>
    <w:rsid w:val="00080A8E"/>
    <w:rsid w:val="00087FD7"/>
    <w:rsid w:val="0009457B"/>
    <w:rsid w:val="0009695C"/>
    <w:rsid w:val="000A0599"/>
    <w:rsid w:val="000A09A0"/>
    <w:rsid w:val="000A20FE"/>
    <w:rsid w:val="000B120E"/>
    <w:rsid w:val="000C651E"/>
    <w:rsid w:val="000F7B20"/>
    <w:rsid w:val="0011772B"/>
    <w:rsid w:val="00131054"/>
    <w:rsid w:val="00144796"/>
    <w:rsid w:val="00157ABF"/>
    <w:rsid w:val="00177792"/>
    <w:rsid w:val="0018057A"/>
    <w:rsid w:val="0018779C"/>
    <w:rsid w:val="001A03E1"/>
    <w:rsid w:val="001B7FBC"/>
    <w:rsid w:val="001D4C63"/>
    <w:rsid w:val="001F3419"/>
    <w:rsid w:val="001F714F"/>
    <w:rsid w:val="00200A70"/>
    <w:rsid w:val="0024087A"/>
    <w:rsid w:val="002458E2"/>
    <w:rsid w:val="00255E91"/>
    <w:rsid w:val="002576BA"/>
    <w:rsid w:val="00267B12"/>
    <w:rsid w:val="002753C5"/>
    <w:rsid w:val="0027720C"/>
    <w:rsid w:val="00285DD0"/>
    <w:rsid w:val="002A275E"/>
    <w:rsid w:val="002B299C"/>
    <w:rsid w:val="002E2E1B"/>
    <w:rsid w:val="002E7CD4"/>
    <w:rsid w:val="002F3405"/>
    <w:rsid w:val="002F6E35"/>
    <w:rsid w:val="00300528"/>
    <w:rsid w:val="0030600C"/>
    <w:rsid w:val="00316245"/>
    <w:rsid w:val="003350EA"/>
    <w:rsid w:val="0036097F"/>
    <w:rsid w:val="0036393F"/>
    <w:rsid w:val="00372E3F"/>
    <w:rsid w:val="00382DCC"/>
    <w:rsid w:val="003A1117"/>
    <w:rsid w:val="003A6C12"/>
    <w:rsid w:val="003B4E77"/>
    <w:rsid w:val="003C03B1"/>
    <w:rsid w:val="003D5831"/>
    <w:rsid w:val="003D7DDA"/>
    <w:rsid w:val="003F0CB0"/>
    <w:rsid w:val="003F3EBA"/>
    <w:rsid w:val="003F7864"/>
    <w:rsid w:val="00403F6B"/>
    <w:rsid w:val="0041300B"/>
    <w:rsid w:val="004151B7"/>
    <w:rsid w:val="00454FED"/>
    <w:rsid w:val="00476B4D"/>
    <w:rsid w:val="00487281"/>
    <w:rsid w:val="004A26DB"/>
    <w:rsid w:val="004B2C86"/>
    <w:rsid w:val="004C1274"/>
    <w:rsid w:val="004C5B17"/>
    <w:rsid w:val="004D1506"/>
    <w:rsid w:val="004D40AB"/>
    <w:rsid w:val="004E4185"/>
    <w:rsid w:val="004F50FC"/>
    <w:rsid w:val="00511B9E"/>
    <w:rsid w:val="00514202"/>
    <w:rsid w:val="00514937"/>
    <w:rsid w:val="00514F80"/>
    <w:rsid w:val="0051655A"/>
    <w:rsid w:val="005512F3"/>
    <w:rsid w:val="005562FE"/>
    <w:rsid w:val="00562906"/>
    <w:rsid w:val="00566A50"/>
    <w:rsid w:val="005678F3"/>
    <w:rsid w:val="005775B3"/>
    <w:rsid w:val="00585760"/>
    <w:rsid w:val="005B7EDB"/>
    <w:rsid w:val="005C25B1"/>
    <w:rsid w:val="005D46A7"/>
    <w:rsid w:val="005F5F27"/>
    <w:rsid w:val="0060156C"/>
    <w:rsid w:val="0064231B"/>
    <w:rsid w:val="00671A21"/>
    <w:rsid w:val="006803BF"/>
    <w:rsid w:val="00684D76"/>
    <w:rsid w:val="0068660F"/>
    <w:rsid w:val="006A53FF"/>
    <w:rsid w:val="006A618E"/>
    <w:rsid w:val="006B3FAC"/>
    <w:rsid w:val="006B447B"/>
    <w:rsid w:val="006D266F"/>
    <w:rsid w:val="006D4090"/>
    <w:rsid w:val="006D4325"/>
    <w:rsid w:val="006F03AB"/>
    <w:rsid w:val="006F58B4"/>
    <w:rsid w:val="007070D5"/>
    <w:rsid w:val="007218C2"/>
    <w:rsid w:val="00735253"/>
    <w:rsid w:val="00741888"/>
    <w:rsid w:val="007475A0"/>
    <w:rsid w:val="007564A4"/>
    <w:rsid w:val="00762892"/>
    <w:rsid w:val="007777B1"/>
    <w:rsid w:val="00794452"/>
    <w:rsid w:val="00794BD5"/>
    <w:rsid w:val="007A49F2"/>
    <w:rsid w:val="007C496B"/>
    <w:rsid w:val="00810E19"/>
    <w:rsid w:val="008352A9"/>
    <w:rsid w:val="00852E89"/>
    <w:rsid w:val="00867353"/>
    <w:rsid w:val="00871B9A"/>
    <w:rsid w:val="00874C9A"/>
    <w:rsid w:val="0088444D"/>
    <w:rsid w:val="0089308E"/>
    <w:rsid w:val="008B2849"/>
    <w:rsid w:val="008B4FD7"/>
    <w:rsid w:val="008C270C"/>
    <w:rsid w:val="008E0051"/>
    <w:rsid w:val="008F36ED"/>
    <w:rsid w:val="008F5EBE"/>
    <w:rsid w:val="009035F5"/>
    <w:rsid w:val="00924B91"/>
    <w:rsid w:val="00932213"/>
    <w:rsid w:val="00944085"/>
    <w:rsid w:val="00946A27"/>
    <w:rsid w:val="00964094"/>
    <w:rsid w:val="00993EC0"/>
    <w:rsid w:val="009A0FFF"/>
    <w:rsid w:val="009B52FA"/>
    <w:rsid w:val="009B7D5D"/>
    <w:rsid w:val="00A322DD"/>
    <w:rsid w:val="00A33084"/>
    <w:rsid w:val="00A4208A"/>
    <w:rsid w:val="00A45010"/>
    <w:rsid w:val="00A4654E"/>
    <w:rsid w:val="00A62FBE"/>
    <w:rsid w:val="00A63950"/>
    <w:rsid w:val="00A73BBF"/>
    <w:rsid w:val="00A84CF4"/>
    <w:rsid w:val="00A84DFD"/>
    <w:rsid w:val="00AA353D"/>
    <w:rsid w:val="00AA72A8"/>
    <w:rsid w:val="00AB29FA"/>
    <w:rsid w:val="00AB3CC2"/>
    <w:rsid w:val="00AB4109"/>
    <w:rsid w:val="00AB5168"/>
    <w:rsid w:val="00AC2663"/>
    <w:rsid w:val="00AC6B7F"/>
    <w:rsid w:val="00AE5D06"/>
    <w:rsid w:val="00B04649"/>
    <w:rsid w:val="00B10B98"/>
    <w:rsid w:val="00B25E30"/>
    <w:rsid w:val="00B32B74"/>
    <w:rsid w:val="00B34C81"/>
    <w:rsid w:val="00B5115F"/>
    <w:rsid w:val="00B54172"/>
    <w:rsid w:val="00B70858"/>
    <w:rsid w:val="00B743B0"/>
    <w:rsid w:val="00B8151A"/>
    <w:rsid w:val="00B92463"/>
    <w:rsid w:val="00B938F8"/>
    <w:rsid w:val="00B97691"/>
    <w:rsid w:val="00BB46E7"/>
    <w:rsid w:val="00BB651A"/>
    <w:rsid w:val="00BD39AB"/>
    <w:rsid w:val="00BE7D2A"/>
    <w:rsid w:val="00BF3868"/>
    <w:rsid w:val="00BF655C"/>
    <w:rsid w:val="00C16816"/>
    <w:rsid w:val="00C23FB3"/>
    <w:rsid w:val="00C50A76"/>
    <w:rsid w:val="00C52B56"/>
    <w:rsid w:val="00C53177"/>
    <w:rsid w:val="00C5481F"/>
    <w:rsid w:val="00C71D73"/>
    <w:rsid w:val="00C7735D"/>
    <w:rsid w:val="00C8631F"/>
    <w:rsid w:val="00C9337A"/>
    <w:rsid w:val="00C935D6"/>
    <w:rsid w:val="00CA5E2A"/>
    <w:rsid w:val="00CB1C1C"/>
    <w:rsid w:val="00CC67B6"/>
    <w:rsid w:val="00CD290B"/>
    <w:rsid w:val="00CD3927"/>
    <w:rsid w:val="00CE5DF9"/>
    <w:rsid w:val="00D014E7"/>
    <w:rsid w:val="00D10735"/>
    <w:rsid w:val="00D17693"/>
    <w:rsid w:val="00D26A5D"/>
    <w:rsid w:val="00D26D50"/>
    <w:rsid w:val="00DC202E"/>
    <w:rsid w:val="00DD065E"/>
    <w:rsid w:val="00DE6476"/>
    <w:rsid w:val="00DF051F"/>
    <w:rsid w:val="00DF32DE"/>
    <w:rsid w:val="00E02644"/>
    <w:rsid w:val="00E13A63"/>
    <w:rsid w:val="00E23E74"/>
    <w:rsid w:val="00E35611"/>
    <w:rsid w:val="00E54E11"/>
    <w:rsid w:val="00E66863"/>
    <w:rsid w:val="00E90A97"/>
    <w:rsid w:val="00E96746"/>
    <w:rsid w:val="00EA1691"/>
    <w:rsid w:val="00EA1D3F"/>
    <w:rsid w:val="00EB27CC"/>
    <w:rsid w:val="00EB320B"/>
    <w:rsid w:val="00EC5A34"/>
    <w:rsid w:val="00ED4BE7"/>
    <w:rsid w:val="00EF2622"/>
    <w:rsid w:val="00EF3E4E"/>
    <w:rsid w:val="00F02EC2"/>
    <w:rsid w:val="00F03A1F"/>
    <w:rsid w:val="00F14EC1"/>
    <w:rsid w:val="00F36E88"/>
    <w:rsid w:val="00F407C1"/>
    <w:rsid w:val="00F602B1"/>
    <w:rsid w:val="00F772F2"/>
    <w:rsid w:val="00F7782F"/>
    <w:rsid w:val="00FA21CA"/>
    <w:rsid w:val="00FA621D"/>
    <w:rsid w:val="00FB2587"/>
    <w:rsid w:val="00FB43B2"/>
    <w:rsid w:val="00FB4F64"/>
    <w:rsid w:val="00FE44DD"/>
    <w:rsid w:val="00FF2624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FAB3E03"/>
  <w15:docId w15:val="{40CD093B-4E28-4200-91EB-08E7FCF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EF26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.trembla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A17B151F34E24B3C14B77B0E2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242B-7997-46F2-9355-D006D804AD7A}"/>
      </w:docPartPr>
      <w:docPartBody>
        <w:p w:rsidR="009C0C22" w:rsidRDefault="00B146D0">
          <w:pPr>
            <w:pStyle w:val="28FA17B151F34E24B3C14B77B0E2E8E8"/>
          </w:pPr>
          <w:r>
            <w:t>Sunday</w:t>
          </w:r>
        </w:p>
      </w:docPartBody>
    </w:docPart>
    <w:docPart>
      <w:docPartPr>
        <w:name w:val="DCCBBA0C58B44E40B64439A1AD8C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F895-D40A-44F9-B0F6-CD959596B131}"/>
      </w:docPartPr>
      <w:docPartBody>
        <w:p w:rsidR="009C0C22" w:rsidRDefault="00B146D0">
          <w:pPr>
            <w:pStyle w:val="DCCBBA0C58B44E40B64439A1AD8C0BFB"/>
          </w:pPr>
          <w:r>
            <w:t>Monday</w:t>
          </w:r>
        </w:p>
      </w:docPartBody>
    </w:docPart>
    <w:docPart>
      <w:docPartPr>
        <w:name w:val="60D73E995B1845B7ABD4A3C89530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FB35-A0F2-4E6E-95DD-C927EA6DA802}"/>
      </w:docPartPr>
      <w:docPartBody>
        <w:p w:rsidR="009C0C22" w:rsidRDefault="00B146D0">
          <w:pPr>
            <w:pStyle w:val="60D73E995B1845B7ABD4A3C89530A994"/>
          </w:pPr>
          <w:r>
            <w:t>Tuesday</w:t>
          </w:r>
        </w:p>
      </w:docPartBody>
    </w:docPart>
    <w:docPart>
      <w:docPartPr>
        <w:name w:val="C4B8BA7A31F9482293A16F50739D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2435-1868-436E-832D-62A564F8681B}"/>
      </w:docPartPr>
      <w:docPartBody>
        <w:p w:rsidR="009C0C22" w:rsidRDefault="00B146D0">
          <w:pPr>
            <w:pStyle w:val="C4B8BA7A31F9482293A16F50739D09A3"/>
          </w:pPr>
          <w:r>
            <w:t>Wednesday</w:t>
          </w:r>
        </w:p>
      </w:docPartBody>
    </w:docPart>
    <w:docPart>
      <w:docPartPr>
        <w:name w:val="E1FABAF2FD1C49DF93A955158ED1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0F5C-5692-4BDD-BC72-3A2BCD653165}"/>
      </w:docPartPr>
      <w:docPartBody>
        <w:p w:rsidR="009C0C22" w:rsidRDefault="00B146D0">
          <w:pPr>
            <w:pStyle w:val="E1FABAF2FD1C49DF93A955158ED1AD5E"/>
          </w:pPr>
          <w:r>
            <w:t>Thursday</w:t>
          </w:r>
        </w:p>
      </w:docPartBody>
    </w:docPart>
    <w:docPart>
      <w:docPartPr>
        <w:name w:val="8981E3C171A241C598F2F2F467C4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C760-F512-4151-9AC2-531BC418807D}"/>
      </w:docPartPr>
      <w:docPartBody>
        <w:p w:rsidR="009C0C22" w:rsidRDefault="00B146D0">
          <w:pPr>
            <w:pStyle w:val="8981E3C171A241C598F2F2F467C4B04F"/>
          </w:pPr>
          <w:r>
            <w:t>Friday</w:t>
          </w:r>
        </w:p>
      </w:docPartBody>
    </w:docPart>
    <w:docPart>
      <w:docPartPr>
        <w:name w:val="48873DC97B9545429AC812601DEB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3456-4CA2-43AF-9132-E1997E8C3C92}"/>
      </w:docPartPr>
      <w:docPartBody>
        <w:p w:rsidR="009C0C22" w:rsidRDefault="00B146D0">
          <w:pPr>
            <w:pStyle w:val="48873DC97B9545429AC812601DEB3EBC"/>
          </w:pPr>
          <w:r>
            <w:t>Saturday</w:t>
          </w:r>
        </w:p>
      </w:docPartBody>
    </w:docPart>
    <w:docPart>
      <w:docPartPr>
        <w:name w:val="5077FC731A3346F3842685D17EC9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4BAA-777B-4EFA-9503-B7B312DF42A8}"/>
      </w:docPartPr>
      <w:docPartBody>
        <w:p w:rsidR="009C0C22" w:rsidRDefault="00B146D0" w:rsidP="00B146D0">
          <w:pPr>
            <w:pStyle w:val="5077FC731A3346F3842685D17EC995D3"/>
          </w:pPr>
          <w:r>
            <w:t>Sunday</w:t>
          </w:r>
        </w:p>
      </w:docPartBody>
    </w:docPart>
    <w:docPart>
      <w:docPartPr>
        <w:name w:val="C843F7AC4DE848CE9E54DC6E2AF7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9779-1DB7-41FF-9773-72F11B712709}"/>
      </w:docPartPr>
      <w:docPartBody>
        <w:p w:rsidR="009C0C22" w:rsidRDefault="00B146D0" w:rsidP="00B146D0">
          <w:pPr>
            <w:pStyle w:val="C843F7AC4DE848CE9E54DC6E2AF7C473"/>
          </w:pPr>
          <w:r>
            <w:t>Monday</w:t>
          </w:r>
        </w:p>
      </w:docPartBody>
    </w:docPart>
    <w:docPart>
      <w:docPartPr>
        <w:name w:val="657D7BF7C5A441B1805A88BCCDD6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68B-3A4B-4C72-8699-0B678A4F8ED7}"/>
      </w:docPartPr>
      <w:docPartBody>
        <w:p w:rsidR="009C0C22" w:rsidRDefault="00B146D0" w:rsidP="00B146D0">
          <w:pPr>
            <w:pStyle w:val="657D7BF7C5A441B1805A88BCCDD61601"/>
          </w:pPr>
          <w:r>
            <w:t>Tuesday</w:t>
          </w:r>
        </w:p>
      </w:docPartBody>
    </w:docPart>
    <w:docPart>
      <w:docPartPr>
        <w:name w:val="96C27FF0578A41D49FEAF29CE977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69BD-B0E8-410C-AD3C-1A6DEBE926DE}"/>
      </w:docPartPr>
      <w:docPartBody>
        <w:p w:rsidR="009C0C22" w:rsidRDefault="00B146D0" w:rsidP="00B146D0">
          <w:pPr>
            <w:pStyle w:val="96C27FF0578A41D49FEAF29CE977A9D6"/>
          </w:pPr>
          <w:r>
            <w:t>Wednesday</w:t>
          </w:r>
        </w:p>
      </w:docPartBody>
    </w:docPart>
    <w:docPart>
      <w:docPartPr>
        <w:name w:val="D1B28210333F4EB4B46F3393FFBC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FD3F-E939-41AD-BF7B-84BAA20A8133}"/>
      </w:docPartPr>
      <w:docPartBody>
        <w:p w:rsidR="009C0C22" w:rsidRDefault="00B146D0" w:rsidP="00B146D0">
          <w:pPr>
            <w:pStyle w:val="D1B28210333F4EB4B46F3393FFBC63BE"/>
          </w:pPr>
          <w:r>
            <w:t>Thursday</w:t>
          </w:r>
        </w:p>
      </w:docPartBody>
    </w:docPart>
    <w:docPart>
      <w:docPartPr>
        <w:name w:val="DB4328A25D5A4E3E888B0229E32B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147-894F-4B5D-9808-72FD1F68F971}"/>
      </w:docPartPr>
      <w:docPartBody>
        <w:p w:rsidR="009C0C22" w:rsidRDefault="00B146D0" w:rsidP="00B146D0">
          <w:pPr>
            <w:pStyle w:val="DB4328A25D5A4E3E888B0229E32B1474"/>
          </w:pPr>
          <w:r>
            <w:t>Friday</w:t>
          </w:r>
        </w:p>
      </w:docPartBody>
    </w:docPart>
    <w:docPart>
      <w:docPartPr>
        <w:name w:val="8B991E62F28749258E5AA61ED8B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FA97-AFD8-4F37-AF8F-915090A9088F}"/>
      </w:docPartPr>
      <w:docPartBody>
        <w:p w:rsidR="009C0C22" w:rsidRDefault="00B146D0" w:rsidP="00B146D0">
          <w:pPr>
            <w:pStyle w:val="8B991E62F28749258E5AA61ED8B24656"/>
          </w:pPr>
          <w:r>
            <w:t>Saturday</w:t>
          </w:r>
        </w:p>
      </w:docPartBody>
    </w:docPart>
    <w:docPart>
      <w:docPartPr>
        <w:name w:val="FBDEC87C8DE047DDAD4F9954D38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152D-E617-4773-AAC1-C02958489C7E}"/>
      </w:docPartPr>
      <w:docPartBody>
        <w:p w:rsidR="009C0C22" w:rsidRDefault="00B146D0" w:rsidP="00B146D0">
          <w:pPr>
            <w:pStyle w:val="FBDEC87C8DE047DDAD4F9954D3808EA1"/>
          </w:pPr>
          <w:r>
            <w:t>Sunday</w:t>
          </w:r>
        </w:p>
      </w:docPartBody>
    </w:docPart>
    <w:docPart>
      <w:docPartPr>
        <w:name w:val="89A8F67BED5B464CB7EE16B6BC73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91F4-0950-44D3-BC9C-FD6C2F6DC2D1}"/>
      </w:docPartPr>
      <w:docPartBody>
        <w:p w:rsidR="009C0C22" w:rsidRDefault="00B146D0" w:rsidP="00B146D0">
          <w:pPr>
            <w:pStyle w:val="89A8F67BED5B464CB7EE16B6BC7334AE"/>
          </w:pPr>
          <w:r>
            <w:t>Monday</w:t>
          </w:r>
        </w:p>
      </w:docPartBody>
    </w:docPart>
    <w:docPart>
      <w:docPartPr>
        <w:name w:val="4EDA2837DC8B4320BE24AB128520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BEAD-5B8A-4BAF-B09C-FA904E9ED781}"/>
      </w:docPartPr>
      <w:docPartBody>
        <w:p w:rsidR="009C0C22" w:rsidRDefault="00B146D0" w:rsidP="00B146D0">
          <w:pPr>
            <w:pStyle w:val="4EDA2837DC8B4320BE24AB1285201FA0"/>
          </w:pPr>
          <w:r>
            <w:t>Tuesday</w:t>
          </w:r>
        </w:p>
      </w:docPartBody>
    </w:docPart>
    <w:docPart>
      <w:docPartPr>
        <w:name w:val="EBEEEDD5BFF14BBB93DFBE86A3CA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2A61-95EB-4BE0-B600-CC89FAF28F3F}"/>
      </w:docPartPr>
      <w:docPartBody>
        <w:p w:rsidR="009C0C22" w:rsidRDefault="00B146D0" w:rsidP="00B146D0">
          <w:pPr>
            <w:pStyle w:val="EBEEEDD5BFF14BBB93DFBE86A3CA3228"/>
          </w:pPr>
          <w:r>
            <w:t>Wednesday</w:t>
          </w:r>
        </w:p>
      </w:docPartBody>
    </w:docPart>
    <w:docPart>
      <w:docPartPr>
        <w:name w:val="23A976A45B384A1DADC4AC1DF9E0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65A9-B586-44D1-9360-3345919FF487}"/>
      </w:docPartPr>
      <w:docPartBody>
        <w:p w:rsidR="009C0C22" w:rsidRDefault="00B146D0" w:rsidP="00B146D0">
          <w:pPr>
            <w:pStyle w:val="23A976A45B384A1DADC4AC1DF9E035DF"/>
          </w:pPr>
          <w:r>
            <w:t>Thursday</w:t>
          </w:r>
        </w:p>
      </w:docPartBody>
    </w:docPart>
    <w:docPart>
      <w:docPartPr>
        <w:name w:val="3EDA80B43B4B44948BE4055A81F0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60CC-CC65-4F7A-B6D8-2204A532999B}"/>
      </w:docPartPr>
      <w:docPartBody>
        <w:p w:rsidR="009C0C22" w:rsidRDefault="00B146D0" w:rsidP="00B146D0">
          <w:pPr>
            <w:pStyle w:val="3EDA80B43B4B44948BE4055A81F0E999"/>
          </w:pPr>
          <w:r>
            <w:t>Friday</w:t>
          </w:r>
        </w:p>
      </w:docPartBody>
    </w:docPart>
    <w:docPart>
      <w:docPartPr>
        <w:name w:val="029F41C2F97B47968778504BADF5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F5D1-C90C-4772-91A3-62D4DA31B42B}"/>
      </w:docPartPr>
      <w:docPartBody>
        <w:p w:rsidR="009C0C22" w:rsidRDefault="00B146D0" w:rsidP="00B146D0">
          <w:pPr>
            <w:pStyle w:val="029F41C2F97B47968778504BADF56A8E"/>
          </w:pPr>
          <w:r>
            <w:t>Saturday</w:t>
          </w:r>
        </w:p>
      </w:docPartBody>
    </w:docPart>
    <w:docPart>
      <w:docPartPr>
        <w:name w:val="ED1CE8D18D9B4CB6B724EA6D537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738-A94E-4E9B-9152-7A0654CB7B70}"/>
      </w:docPartPr>
      <w:docPartBody>
        <w:p w:rsidR="002F3580" w:rsidRDefault="002F3580" w:rsidP="002F3580">
          <w:pPr/>
          <w:r>
            <w:t>Sunday</w:t>
          </w:r>
        </w:p>
      </w:docPartBody>
    </w:docPart>
    <w:docPart>
      <w:docPartPr>
        <w:name w:val="77AA3E61D3CC401C9787788CBB41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89BD-5E12-4C45-B9D2-5F2EFA1ACEEF}"/>
      </w:docPartPr>
      <w:docPartBody>
        <w:p w:rsidR="002F3580" w:rsidRDefault="002F3580" w:rsidP="002F3580">
          <w:pPr/>
          <w:r>
            <w:t>Monday</w:t>
          </w:r>
        </w:p>
      </w:docPartBody>
    </w:docPart>
    <w:docPart>
      <w:docPartPr>
        <w:name w:val="BC896534D3C6401E972D4B02F7EF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7220-D556-47AB-A619-9AFB85256531}"/>
      </w:docPartPr>
      <w:docPartBody>
        <w:p w:rsidR="002F3580" w:rsidRDefault="002F3580" w:rsidP="002F3580">
          <w:pPr/>
          <w:r>
            <w:t>Tuesday</w:t>
          </w:r>
        </w:p>
      </w:docPartBody>
    </w:docPart>
    <w:docPart>
      <w:docPartPr>
        <w:name w:val="F63208929C84427EA2DD03F3B65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C73F-EDF0-4F07-BFF5-D0731B264C4E}"/>
      </w:docPartPr>
      <w:docPartBody>
        <w:p w:rsidR="002F3580" w:rsidRDefault="002F3580" w:rsidP="002F3580">
          <w:pPr/>
          <w:r>
            <w:t>Wednesday</w:t>
          </w:r>
        </w:p>
      </w:docPartBody>
    </w:docPart>
    <w:docPart>
      <w:docPartPr>
        <w:name w:val="560E9246C11D4F5BB5C298CF75CD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99C1-F7F9-4DE0-BC72-30CA7B9F8AAC}"/>
      </w:docPartPr>
      <w:docPartBody>
        <w:p w:rsidR="002F3580" w:rsidRDefault="002F3580" w:rsidP="002F3580">
          <w:pPr/>
          <w:r>
            <w:t>Thursday</w:t>
          </w:r>
        </w:p>
      </w:docPartBody>
    </w:docPart>
    <w:docPart>
      <w:docPartPr>
        <w:name w:val="DB48DF32AAB444798AF16C16B2A0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AA13-8681-4756-BEC3-F8058FBF0A9F}"/>
      </w:docPartPr>
      <w:docPartBody>
        <w:p w:rsidR="002F3580" w:rsidRDefault="002F3580" w:rsidP="002F3580">
          <w:pPr/>
          <w:r>
            <w:t>Friday</w:t>
          </w:r>
        </w:p>
      </w:docPartBody>
    </w:docPart>
    <w:docPart>
      <w:docPartPr>
        <w:name w:val="4D941702079F49FBB458E0648419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95BD-4612-4A36-9336-057F31894E42}"/>
      </w:docPartPr>
      <w:docPartBody>
        <w:p w:rsidR="002F3580" w:rsidRDefault="002F3580" w:rsidP="002F3580">
          <w:pPr/>
          <w:r>
            <w:t>Saturday</w:t>
          </w:r>
        </w:p>
      </w:docPartBody>
    </w:docPart>
    <w:docPart>
      <w:docPartPr>
        <w:name w:val="3E8F0298C6DD4424B07C3112A768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3855-FF99-4C21-8419-A470E62282AB}"/>
      </w:docPartPr>
      <w:docPartBody>
        <w:p w:rsidR="002F3580" w:rsidRDefault="002F3580" w:rsidP="002F3580">
          <w:pPr/>
          <w:r>
            <w:t>Sunday</w:t>
          </w:r>
        </w:p>
      </w:docPartBody>
    </w:docPart>
    <w:docPart>
      <w:docPartPr>
        <w:name w:val="398445C017C54214985E820367DA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8991-8047-4EEC-A270-32AEC6A6F442}"/>
      </w:docPartPr>
      <w:docPartBody>
        <w:p w:rsidR="002F3580" w:rsidRDefault="002F3580" w:rsidP="002F3580">
          <w:pPr/>
          <w:r>
            <w:t>Monday</w:t>
          </w:r>
        </w:p>
      </w:docPartBody>
    </w:docPart>
    <w:docPart>
      <w:docPartPr>
        <w:name w:val="C3856CAD135B4F95983941D76473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16E1-04DA-42B0-B3E3-87106F22B1AC}"/>
      </w:docPartPr>
      <w:docPartBody>
        <w:p w:rsidR="002F3580" w:rsidRDefault="002F3580" w:rsidP="002F3580">
          <w:pPr/>
          <w:r>
            <w:t>Tuesday</w:t>
          </w:r>
        </w:p>
      </w:docPartBody>
    </w:docPart>
    <w:docPart>
      <w:docPartPr>
        <w:name w:val="80DAB4583D26429D9F1914007A92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F160-B4A2-45A7-9CC4-872AF85B660F}"/>
      </w:docPartPr>
      <w:docPartBody>
        <w:p w:rsidR="002F3580" w:rsidRDefault="002F3580" w:rsidP="002F3580">
          <w:pPr/>
          <w:r>
            <w:t>Wednesday</w:t>
          </w:r>
        </w:p>
      </w:docPartBody>
    </w:docPart>
    <w:docPart>
      <w:docPartPr>
        <w:name w:val="112E7951D7BF42929875F8890181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820-8923-4CEB-B2C9-0909792ECFFF}"/>
      </w:docPartPr>
      <w:docPartBody>
        <w:p w:rsidR="002F3580" w:rsidRDefault="002F3580" w:rsidP="002F3580">
          <w:pPr/>
          <w:r>
            <w:t>Thursday</w:t>
          </w:r>
        </w:p>
      </w:docPartBody>
    </w:docPart>
    <w:docPart>
      <w:docPartPr>
        <w:name w:val="EBBD52302B424063B920C06DE060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7046-296B-4621-8F99-AE3D9F188101}"/>
      </w:docPartPr>
      <w:docPartBody>
        <w:p w:rsidR="002F3580" w:rsidRDefault="002F3580" w:rsidP="002F3580">
          <w:pPr/>
          <w:r>
            <w:t>Friday</w:t>
          </w:r>
        </w:p>
      </w:docPartBody>
    </w:docPart>
    <w:docPart>
      <w:docPartPr>
        <w:name w:val="D74476C4B59247448C22DA1BCA02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8332-052A-4DF1-A858-5FDEEEE35631}"/>
      </w:docPartPr>
      <w:docPartBody>
        <w:p w:rsidR="002F3580" w:rsidRDefault="002F3580" w:rsidP="002F3580">
          <w:pPr/>
          <w:r>
            <w:t>Saturday</w:t>
          </w:r>
        </w:p>
      </w:docPartBody>
    </w:docPart>
    <w:docPart>
      <w:docPartPr>
        <w:name w:val="EE43D2AAC2F044E3B6000F88AE55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BC0F-4E52-4E61-8441-8CEE27AB1B00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F6FEBE83343E4214B7C62CB7CB3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C572-C7C6-4F67-8D24-7F59A2742EEF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16427F7E6ACB4737B10C465B9CB1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B12-AB2A-45B6-8C20-1E7E765DE222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90545A7AD8D443AC9C210D6D84A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B8FF-A761-46AA-9D5C-66889C7E285D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578B1CA6920E42CCADD6185ED42C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BF1D-88E3-45F5-8324-7A183E98034F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23DC53F973694B918410FC9F2A48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B2A-8C58-4FF7-861E-EB919510F3C0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70A36F4B409A4B5B91DCD7888558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CA3A-F35F-47EA-9DD0-2FDBE1C81C13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AB6D05318430464D99D6D78E8AA5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50F2-3472-4F20-8865-8DBDB1C788DD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586BB563083A47D5A7B047D230E8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F06C-7284-4D10-ABD4-BB924E201850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EE46064326E44034BF65B6EE3BA3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B2DC-3D27-4AA1-96DC-C1FB7337050E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01073C15754C46C3AAEC74558C89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1C5C-FA6C-4394-A105-B0B797B41549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5A597B94C60E4CDCA2637C113F2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EF9B-4B78-49AC-A099-A10D148C58C8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78F032021477425C8E1BE198545E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5490-14BC-46CB-8BB0-038926F1E982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F277C1AFE32B467FA09667016558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52FD-3C38-404A-94FA-3CD93DF45965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E7B20FA9146F4F8783AE8A4B07A7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7833-DFE9-434B-8E91-59E93B72D379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07039B1002524C4989F7B1F0CEF8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6ACF-F69F-43D0-914D-4983BEFBD5E3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25A0D67F01A348568F49726A6497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149D-6B0D-4B2F-BF70-F2F037A9043A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A13A094266E342DB9DE15AEAAFBF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3E4A-87EF-4AF0-B20B-F216A8D99C58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DC2CF5FE33E441A1B5AB52320560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2FC0-B870-4650-85B0-EEB1E5D04E40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8778319A682F4415B03CDF7B6E4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8996-243E-4CDE-B8CB-6A799C6F29B9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7A27DF1B056D444E8114272967E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DBAD-9F3F-49BF-B6FA-F30610027B9A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A07258F1F5C6484FAF164DC0E447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82EF-0423-42E2-BA3C-4ED32A76B6EA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28C0A0240E9E4753B2D73D4F496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F8E4-2068-40C8-B2AE-748D43E79987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FF4C8775128445B9B4A2816C9A44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6F68-9678-405D-9FB8-81372BFAD935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B0A347CE558545A2AB5439EB7C42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F610-D174-4290-9A56-96B00CF34174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3B28D7FA241748AB8ADF67C16A2D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231A-3C6C-4FC1-BF14-E515794A7245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778296EFC00E4909A4A2FDC1660D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191A-3A03-4A4C-8F53-6A40E5AF24D3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9C76CF75D5244F24BA4BF3397B00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F850-8C09-4578-B758-C7F0FA71065A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24748ED29BBF474CB96431A19148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816B-33B4-4780-ACB7-E39D0209C7DF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B647D363E6EE454BBDB72A627A79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360A-2C65-420E-B8C7-17BC471E3C02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487FC67FE5D04D1B8715C3991BFF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CA0-6D19-4445-9AA7-234B387CFFEE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5F0454F3655449EAADC39F268757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98E8-621B-49ED-AF44-4D41C0C7EEE2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8140C324E9D24610AD45A01888686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2A27-15DB-4D13-A950-8E5BD414FB48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9D0091E55A6042D8B2DD96A8416C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95C8-7DE6-4649-AB03-DBCE056FF77B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6ED9F3F90D734F43971C8A5126DD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1BD5-C308-48C8-8031-06228A8094A5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A23714A9908B4391A0F35E4E33EA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0531-D6F9-4AA5-B8C6-06D99836F05A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F4DABAF078E944C88E281A9558BB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4A04-EB02-4A81-AE1D-1BAEDF1C7409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0BADF5383CCC4DAC88B2C5176715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9958-6209-4FB7-B6CD-342C6488884C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C6ABAC529F78497C9EEFF0735B2E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FB78-DB9D-495E-9390-8442C8C3DEA0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75C038FFBD94455BBCFAE587E81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2C6-EA39-487A-AE8C-B261FEF3E43D}"/>
      </w:docPartPr>
      <w:docPartBody>
        <w:p w:rsidR="001822FE" w:rsidRDefault="002F3580" w:rsidP="002F3580">
          <w:pPr/>
          <w:r>
            <w:t>Saturday</w:t>
          </w:r>
        </w:p>
      </w:docPartBody>
    </w:docPart>
    <w:docPart>
      <w:docPartPr>
        <w:name w:val="546FDAAC9E744C3D9C4CB39B920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D76-02EE-4DD6-ADDF-59449DA1DC29}"/>
      </w:docPartPr>
      <w:docPartBody>
        <w:p w:rsidR="001822FE" w:rsidRDefault="002F3580" w:rsidP="002F3580">
          <w:pPr/>
          <w:r>
            <w:t>Sunday</w:t>
          </w:r>
        </w:p>
      </w:docPartBody>
    </w:docPart>
    <w:docPart>
      <w:docPartPr>
        <w:name w:val="B249038E95D748EEAE0205E64938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A0F-6529-494C-AFBA-AE02F34D3713}"/>
      </w:docPartPr>
      <w:docPartBody>
        <w:p w:rsidR="001822FE" w:rsidRDefault="002F3580" w:rsidP="002F3580">
          <w:pPr/>
          <w:r>
            <w:t>Monday</w:t>
          </w:r>
        </w:p>
      </w:docPartBody>
    </w:docPart>
    <w:docPart>
      <w:docPartPr>
        <w:name w:val="CFF6A450B986428C871B7D2AFCA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D7A-B04C-4B1F-BF0D-4840025A66E7}"/>
      </w:docPartPr>
      <w:docPartBody>
        <w:p w:rsidR="001822FE" w:rsidRDefault="002F3580" w:rsidP="002F3580">
          <w:pPr/>
          <w:r>
            <w:t>Tuesday</w:t>
          </w:r>
        </w:p>
      </w:docPartBody>
    </w:docPart>
    <w:docPart>
      <w:docPartPr>
        <w:name w:val="90A92A3BF1ED411FAE6DC772B5F1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CCEB-1C3A-4E7E-A9BD-DED4354111B3}"/>
      </w:docPartPr>
      <w:docPartBody>
        <w:p w:rsidR="001822FE" w:rsidRDefault="002F3580" w:rsidP="002F3580">
          <w:pPr/>
          <w:r>
            <w:t>Wednesday</w:t>
          </w:r>
        </w:p>
      </w:docPartBody>
    </w:docPart>
    <w:docPart>
      <w:docPartPr>
        <w:name w:val="C7D2EA0DF28346C4B032A0D813DE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55-0370-4CF9-850F-C0B182146FE2}"/>
      </w:docPartPr>
      <w:docPartBody>
        <w:p w:rsidR="001822FE" w:rsidRDefault="002F3580" w:rsidP="002F3580">
          <w:pPr/>
          <w:r>
            <w:t>Thursday</w:t>
          </w:r>
        </w:p>
      </w:docPartBody>
    </w:docPart>
    <w:docPart>
      <w:docPartPr>
        <w:name w:val="47DE8C66E7EA4265A8E2E4A7DE78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169E-C970-479D-B344-A0C2FC9500B8}"/>
      </w:docPartPr>
      <w:docPartBody>
        <w:p w:rsidR="001822FE" w:rsidRDefault="002F3580" w:rsidP="002F3580">
          <w:pPr/>
          <w:r>
            <w:t>Friday</w:t>
          </w:r>
        </w:p>
      </w:docPartBody>
    </w:docPart>
    <w:docPart>
      <w:docPartPr>
        <w:name w:val="ED27160E76BA4E279D6094D2E9BF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46E9-1D20-4F95-9B50-222F252C1103}"/>
      </w:docPartPr>
      <w:docPartBody>
        <w:p w:rsidR="001822FE" w:rsidRDefault="002F3580" w:rsidP="002F3580">
          <w:pPr/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D0"/>
    <w:rsid w:val="001822FE"/>
    <w:rsid w:val="00274EB1"/>
    <w:rsid w:val="002F3580"/>
    <w:rsid w:val="00420D8B"/>
    <w:rsid w:val="006C6161"/>
    <w:rsid w:val="006D0F7A"/>
    <w:rsid w:val="0070656A"/>
    <w:rsid w:val="00776450"/>
    <w:rsid w:val="00800A0A"/>
    <w:rsid w:val="008E4BB8"/>
    <w:rsid w:val="00923356"/>
    <w:rsid w:val="009A41D4"/>
    <w:rsid w:val="009C0C22"/>
    <w:rsid w:val="00B146D0"/>
    <w:rsid w:val="00BC405F"/>
    <w:rsid w:val="00C52980"/>
    <w:rsid w:val="00C545F8"/>
    <w:rsid w:val="00CE21A0"/>
    <w:rsid w:val="00D6654D"/>
    <w:rsid w:val="00DC5644"/>
    <w:rsid w:val="00DE5B71"/>
    <w:rsid w:val="00E428FC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A17B151F34E24B3C14B77B0E2E8E8">
    <w:name w:val="28FA17B151F34E24B3C14B77B0E2E8E8"/>
  </w:style>
  <w:style w:type="paragraph" w:customStyle="1" w:styleId="DCCBBA0C58B44E40B64439A1AD8C0BFB">
    <w:name w:val="DCCBBA0C58B44E40B64439A1AD8C0BFB"/>
  </w:style>
  <w:style w:type="paragraph" w:customStyle="1" w:styleId="60D73E995B1845B7ABD4A3C89530A994">
    <w:name w:val="60D73E995B1845B7ABD4A3C89530A994"/>
  </w:style>
  <w:style w:type="paragraph" w:customStyle="1" w:styleId="C4B8BA7A31F9482293A16F50739D09A3">
    <w:name w:val="C4B8BA7A31F9482293A16F50739D09A3"/>
  </w:style>
  <w:style w:type="paragraph" w:customStyle="1" w:styleId="E1FABAF2FD1C49DF93A955158ED1AD5E">
    <w:name w:val="E1FABAF2FD1C49DF93A955158ED1AD5E"/>
  </w:style>
  <w:style w:type="paragraph" w:customStyle="1" w:styleId="8981E3C171A241C598F2F2F467C4B04F">
    <w:name w:val="8981E3C171A241C598F2F2F467C4B04F"/>
  </w:style>
  <w:style w:type="paragraph" w:customStyle="1" w:styleId="48873DC97B9545429AC812601DEB3EBC">
    <w:name w:val="48873DC97B9545429AC812601DEB3EBC"/>
  </w:style>
  <w:style w:type="paragraph" w:customStyle="1" w:styleId="5077FC731A3346F3842685D17EC995D3">
    <w:name w:val="5077FC731A3346F3842685D17EC995D3"/>
    <w:rsid w:val="00B146D0"/>
  </w:style>
  <w:style w:type="paragraph" w:customStyle="1" w:styleId="C843F7AC4DE848CE9E54DC6E2AF7C473">
    <w:name w:val="C843F7AC4DE848CE9E54DC6E2AF7C473"/>
    <w:rsid w:val="00B146D0"/>
  </w:style>
  <w:style w:type="paragraph" w:customStyle="1" w:styleId="657D7BF7C5A441B1805A88BCCDD61601">
    <w:name w:val="657D7BF7C5A441B1805A88BCCDD61601"/>
    <w:rsid w:val="00B146D0"/>
  </w:style>
  <w:style w:type="paragraph" w:customStyle="1" w:styleId="96C27FF0578A41D49FEAF29CE977A9D6">
    <w:name w:val="96C27FF0578A41D49FEAF29CE977A9D6"/>
    <w:rsid w:val="00B146D0"/>
  </w:style>
  <w:style w:type="paragraph" w:customStyle="1" w:styleId="D1B28210333F4EB4B46F3393FFBC63BE">
    <w:name w:val="D1B28210333F4EB4B46F3393FFBC63BE"/>
    <w:rsid w:val="00B146D0"/>
  </w:style>
  <w:style w:type="paragraph" w:customStyle="1" w:styleId="DB4328A25D5A4E3E888B0229E32B1474">
    <w:name w:val="DB4328A25D5A4E3E888B0229E32B1474"/>
    <w:rsid w:val="00B146D0"/>
  </w:style>
  <w:style w:type="paragraph" w:customStyle="1" w:styleId="8B991E62F28749258E5AA61ED8B24656">
    <w:name w:val="8B991E62F28749258E5AA61ED8B24656"/>
    <w:rsid w:val="00B146D0"/>
  </w:style>
  <w:style w:type="paragraph" w:customStyle="1" w:styleId="FBDEC87C8DE047DDAD4F9954D3808EA1">
    <w:name w:val="FBDEC87C8DE047DDAD4F9954D3808EA1"/>
    <w:rsid w:val="00B146D0"/>
  </w:style>
  <w:style w:type="paragraph" w:customStyle="1" w:styleId="89A8F67BED5B464CB7EE16B6BC7334AE">
    <w:name w:val="89A8F67BED5B464CB7EE16B6BC7334AE"/>
    <w:rsid w:val="00B146D0"/>
  </w:style>
  <w:style w:type="paragraph" w:customStyle="1" w:styleId="4EDA2837DC8B4320BE24AB1285201FA0">
    <w:name w:val="4EDA2837DC8B4320BE24AB1285201FA0"/>
    <w:rsid w:val="00B146D0"/>
  </w:style>
  <w:style w:type="paragraph" w:customStyle="1" w:styleId="EBEEEDD5BFF14BBB93DFBE86A3CA3228">
    <w:name w:val="EBEEEDD5BFF14BBB93DFBE86A3CA3228"/>
    <w:rsid w:val="00B146D0"/>
  </w:style>
  <w:style w:type="paragraph" w:customStyle="1" w:styleId="23A976A45B384A1DADC4AC1DF9E035DF">
    <w:name w:val="23A976A45B384A1DADC4AC1DF9E035DF"/>
    <w:rsid w:val="00B146D0"/>
  </w:style>
  <w:style w:type="paragraph" w:customStyle="1" w:styleId="3EDA80B43B4B44948BE4055A81F0E999">
    <w:name w:val="3EDA80B43B4B44948BE4055A81F0E999"/>
    <w:rsid w:val="00B146D0"/>
  </w:style>
  <w:style w:type="paragraph" w:customStyle="1" w:styleId="029F41C2F97B47968778504BADF56A8E">
    <w:name w:val="029F41C2F97B47968778504BADF56A8E"/>
    <w:rsid w:val="00B146D0"/>
  </w:style>
  <w:style w:type="paragraph" w:customStyle="1" w:styleId="ED1CE8D18D9B4CB6B724EA6D53785236">
    <w:name w:val="ED1CE8D18D9B4CB6B724EA6D53785236"/>
    <w:rsid w:val="002F3580"/>
  </w:style>
  <w:style w:type="paragraph" w:customStyle="1" w:styleId="77AA3E61D3CC401C9787788CBB412351">
    <w:name w:val="77AA3E61D3CC401C9787788CBB412351"/>
    <w:rsid w:val="002F3580"/>
  </w:style>
  <w:style w:type="paragraph" w:customStyle="1" w:styleId="BC896534D3C6401E972D4B02F7EF3D1C">
    <w:name w:val="BC896534D3C6401E972D4B02F7EF3D1C"/>
    <w:rsid w:val="002F3580"/>
  </w:style>
  <w:style w:type="paragraph" w:customStyle="1" w:styleId="F63208929C84427EA2DD03F3B650D495">
    <w:name w:val="F63208929C84427EA2DD03F3B650D495"/>
    <w:rsid w:val="002F3580"/>
  </w:style>
  <w:style w:type="paragraph" w:customStyle="1" w:styleId="560E9246C11D4F5BB5C298CF75CD27FF">
    <w:name w:val="560E9246C11D4F5BB5C298CF75CD27FF"/>
    <w:rsid w:val="002F3580"/>
  </w:style>
  <w:style w:type="paragraph" w:customStyle="1" w:styleId="DB48DF32AAB444798AF16C16B2A034CF">
    <w:name w:val="DB48DF32AAB444798AF16C16B2A034CF"/>
    <w:rsid w:val="002F3580"/>
  </w:style>
  <w:style w:type="paragraph" w:customStyle="1" w:styleId="4D941702079F49FBB458E0648419067D">
    <w:name w:val="4D941702079F49FBB458E0648419067D"/>
    <w:rsid w:val="002F3580"/>
  </w:style>
  <w:style w:type="paragraph" w:customStyle="1" w:styleId="3E8F0298C6DD4424B07C3112A768E447">
    <w:name w:val="3E8F0298C6DD4424B07C3112A768E447"/>
    <w:rsid w:val="002F3580"/>
  </w:style>
  <w:style w:type="paragraph" w:customStyle="1" w:styleId="398445C017C54214985E820367DA6A4C">
    <w:name w:val="398445C017C54214985E820367DA6A4C"/>
    <w:rsid w:val="002F3580"/>
  </w:style>
  <w:style w:type="paragraph" w:customStyle="1" w:styleId="C3856CAD135B4F95983941D76473000F">
    <w:name w:val="C3856CAD135B4F95983941D76473000F"/>
    <w:rsid w:val="002F3580"/>
  </w:style>
  <w:style w:type="paragraph" w:customStyle="1" w:styleId="80DAB4583D26429D9F1914007A926688">
    <w:name w:val="80DAB4583D26429D9F1914007A926688"/>
    <w:rsid w:val="002F3580"/>
  </w:style>
  <w:style w:type="paragraph" w:customStyle="1" w:styleId="112E7951D7BF42929875F8890181C34F">
    <w:name w:val="112E7951D7BF42929875F8890181C34F"/>
    <w:rsid w:val="002F3580"/>
  </w:style>
  <w:style w:type="paragraph" w:customStyle="1" w:styleId="EBBD52302B424063B920C06DE06067C1">
    <w:name w:val="EBBD52302B424063B920C06DE06067C1"/>
    <w:rsid w:val="002F3580"/>
  </w:style>
  <w:style w:type="paragraph" w:customStyle="1" w:styleId="D74476C4B59247448C22DA1BCA02AF9B">
    <w:name w:val="D74476C4B59247448C22DA1BCA02AF9B"/>
    <w:rsid w:val="002F3580"/>
  </w:style>
  <w:style w:type="paragraph" w:customStyle="1" w:styleId="EE43D2AAC2F044E3B6000F88AE555B60">
    <w:name w:val="EE43D2AAC2F044E3B6000F88AE555B60"/>
    <w:rsid w:val="002F3580"/>
  </w:style>
  <w:style w:type="paragraph" w:customStyle="1" w:styleId="F6FEBE83343E4214B7C62CB7CB3AFC6E">
    <w:name w:val="F6FEBE83343E4214B7C62CB7CB3AFC6E"/>
    <w:rsid w:val="002F3580"/>
  </w:style>
  <w:style w:type="paragraph" w:customStyle="1" w:styleId="16427F7E6ACB4737B10C465B9CB14ACD">
    <w:name w:val="16427F7E6ACB4737B10C465B9CB14ACD"/>
    <w:rsid w:val="002F3580"/>
  </w:style>
  <w:style w:type="paragraph" w:customStyle="1" w:styleId="90545A7AD8D443AC9C210D6D84A75F7D">
    <w:name w:val="90545A7AD8D443AC9C210D6D84A75F7D"/>
    <w:rsid w:val="002F3580"/>
  </w:style>
  <w:style w:type="paragraph" w:customStyle="1" w:styleId="578B1CA6920E42CCADD6185ED42C8237">
    <w:name w:val="578B1CA6920E42CCADD6185ED42C8237"/>
    <w:rsid w:val="002F3580"/>
  </w:style>
  <w:style w:type="paragraph" w:customStyle="1" w:styleId="23DC53F973694B918410FC9F2A4891C2">
    <w:name w:val="23DC53F973694B918410FC9F2A4891C2"/>
    <w:rsid w:val="002F3580"/>
  </w:style>
  <w:style w:type="paragraph" w:customStyle="1" w:styleId="70A36F4B409A4B5B91DCD7888558D804">
    <w:name w:val="70A36F4B409A4B5B91DCD7888558D804"/>
    <w:rsid w:val="002F3580"/>
  </w:style>
  <w:style w:type="paragraph" w:customStyle="1" w:styleId="AB6D05318430464D99D6D78E8AA5EDDD">
    <w:name w:val="AB6D05318430464D99D6D78E8AA5EDDD"/>
    <w:rsid w:val="002F3580"/>
  </w:style>
  <w:style w:type="paragraph" w:customStyle="1" w:styleId="586BB563083A47D5A7B047D230E889CC">
    <w:name w:val="586BB563083A47D5A7B047D230E889CC"/>
    <w:rsid w:val="002F3580"/>
  </w:style>
  <w:style w:type="paragraph" w:customStyle="1" w:styleId="EE46064326E44034BF65B6EE3BA34DEC">
    <w:name w:val="EE46064326E44034BF65B6EE3BA34DEC"/>
    <w:rsid w:val="002F3580"/>
  </w:style>
  <w:style w:type="paragraph" w:customStyle="1" w:styleId="01073C15754C46C3AAEC74558C891196">
    <w:name w:val="01073C15754C46C3AAEC74558C891196"/>
    <w:rsid w:val="002F3580"/>
  </w:style>
  <w:style w:type="paragraph" w:customStyle="1" w:styleId="5A597B94C60E4CDCA2637C113F231488">
    <w:name w:val="5A597B94C60E4CDCA2637C113F231488"/>
    <w:rsid w:val="002F3580"/>
  </w:style>
  <w:style w:type="paragraph" w:customStyle="1" w:styleId="78F032021477425C8E1BE198545EFB7A">
    <w:name w:val="78F032021477425C8E1BE198545EFB7A"/>
    <w:rsid w:val="002F3580"/>
  </w:style>
  <w:style w:type="paragraph" w:customStyle="1" w:styleId="F277C1AFE32B467FA0966701655813E1">
    <w:name w:val="F277C1AFE32B467FA0966701655813E1"/>
    <w:rsid w:val="002F3580"/>
  </w:style>
  <w:style w:type="paragraph" w:customStyle="1" w:styleId="E7B20FA9146F4F8783AE8A4B07A767ED">
    <w:name w:val="E7B20FA9146F4F8783AE8A4B07A767ED"/>
    <w:rsid w:val="002F3580"/>
  </w:style>
  <w:style w:type="paragraph" w:customStyle="1" w:styleId="07039B1002524C4989F7B1F0CEF8C450">
    <w:name w:val="07039B1002524C4989F7B1F0CEF8C450"/>
    <w:rsid w:val="002F3580"/>
  </w:style>
  <w:style w:type="paragraph" w:customStyle="1" w:styleId="25A0D67F01A348568F49726A649718E0">
    <w:name w:val="25A0D67F01A348568F49726A649718E0"/>
    <w:rsid w:val="002F3580"/>
  </w:style>
  <w:style w:type="paragraph" w:customStyle="1" w:styleId="A13A094266E342DB9DE15AEAAFBF4FBD">
    <w:name w:val="A13A094266E342DB9DE15AEAAFBF4FBD"/>
    <w:rsid w:val="002F3580"/>
  </w:style>
  <w:style w:type="paragraph" w:customStyle="1" w:styleId="DC2CF5FE33E441A1B5AB523205603987">
    <w:name w:val="DC2CF5FE33E441A1B5AB523205603987"/>
    <w:rsid w:val="002F3580"/>
  </w:style>
  <w:style w:type="paragraph" w:customStyle="1" w:styleId="8778319A682F4415B03CDF7B6E41221D">
    <w:name w:val="8778319A682F4415B03CDF7B6E41221D"/>
    <w:rsid w:val="002F3580"/>
  </w:style>
  <w:style w:type="paragraph" w:customStyle="1" w:styleId="7A27DF1B056D444E8114272967E771A0">
    <w:name w:val="7A27DF1B056D444E8114272967E771A0"/>
    <w:rsid w:val="002F3580"/>
  </w:style>
  <w:style w:type="paragraph" w:customStyle="1" w:styleId="A07258F1F5C6484FAF164DC0E4471614">
    <w:name w:val="A07258F1F5C6484FAF164DC0E4471614"/>
    <w:rsid w:val="002F3580"/>
  </w:style>
  <w:style w:type="paragraph" w:customStyle="1" w:styleId="28C0A0240E9E4753B2D73D4F496994D3">
    <w:name w:val="28C0A0240E9E4753B2D73D4F496994D3"/>
    <w:rsid w:val="002F3580"/>
  </w:style>
  <w:style w:type="paragraph" w:customStyle="1" w:styleId="FF4C8775128445B9B4A2816C9A440A72">
    <w:name w:val="FF4C8775128445B9B4A2816C9A440A72"/>
    <w:rsid w:val="002F3580"/>
  </w:style>
  <w:style w:type="paragraph" w:customStyle="1" w:styleId="B0A347CE558545A2AB5439EB7C421887">
    <w:name w:val="B0A347CE558545A2AB5439EB7C421887"/>
    <w:rsid w:val="002F3580"/>
  </w:style>
  <w:style w:type="paragraph" w:customStyle="1" w:styleId="3B28D7FA241748AB8ADF67C16A2D87B5">
    <w:name w:val="3B28D7FA241748AB8ADF67C16A2D87B5"/>
    <w:rsid w:val="002F3580"/>
  </w:style>
  <w:style w:type="paragraph" w:customStyle="1" w:styleId="778296EFC00E4909A4A2FDC1660D8A73">
    <w:name w:val="778296EFC00E4909A4A2FDC1660D8A73"/>
    <w:rsid w:val="002F3580"/>
  </w:style>
  <w:style w:type="paragraph" w:customStyle="1" w:styleId="9C76CF75D5244F24BA4BF3397B002635">
    <w:name w:val="9C76CF75D5244F24BA4BF3397B002635"/>
    <w:rsid w:val="002F3580"/>
  </w:style>
  <w:style w:type="paragraph" w:customStyle="1" w:styleId="24748ED29BBF474CB96431A19148B63E">
    <w:name w:val="24748ED29BBF474CB96431A19148B63E"/>
    <w:rsid w:val="002F3580"/>
  </w:style>
  <w:style w:type="paragraph" w:customStyle="1" w:styleId="B647D363E6EE454BBDB72A627A797934">
    <w:name w:val="B647D363E6EE454BBDB72A627A797934"/>
    <w:rsid w:val="002F3580"/>
  </w:style>
  <w:style w:type="paragraph" w:customStyle="1" w:styleId="487FC67FE5D04D1B8715C3991BFF6BA4">
    <w:name w:val="487FC67FE5D04D1B8715C3991BFF6BA4"/>
    <w:rsid w:val="002F3580"/>
  </w:style>
  <w:style w:type="paragraph" w:customStyle="1" w:styleId="5F0454F3655449EAADC39F268757DC4A">
    <w:name w:val="5F0454F3655449EAADC39F268757DC4A"/>
    <w:rsid w:val="002F3580"/>
  </w:style>
  <w:style w:type="paragraph" w:customStyle="1" w:styleId="8140C324E9D24610AD45A01888686E5D">
    <w:name w:val="8140C324E9D24610AD45A01888686E5D"/>
    <w:rsid w:val="002F3580"/>
  </w:style>
  <w:style w:type="paragraph" w:customStyle="1" w:styleId="9D0091E55A6042D8B2DD96A8416CD3FB">
    <w:name w:val="9D0091E55A6042D8B2DD96A8416CD3FB"/>
    <w:rsid w:val="002F3580"/>
  </w:style>
  <w:style w:type="paragraph" w:customStyle="1" w:styleId="6ED9F3F90D734F43971C8A5126DD2FEF">
    <w:name w:val="6ED9F3F90D734F43971C8A5126DD2FEF"/>
    <w:rsid w:val="002F3580"/>
  </w:style>
  <w:style w:type="paragraph" w:customStyle="1" w:styleId="A23714A9908B4391A0F35E4E33EA1AED">
    <w:name w:val="A23714A9908B4391A0F35E4E33EA1AED"/>
    <w:rsid w:val="002F3580"/>
  </w:style>
  <w:style w:type="paragraph" w:customStyle="1" w:styleId="F4DABAF078E944C88E281A9558BB01FB">
    <w:name w:val="F4DABAF078E944C88E281A9558BB01FB"/>
    <w:rsid w:val="002F3580"/>
  </w:style>
  <w:style w:type="paragraph" w:customStyle="1" w:styleId="0BADF5383CCC4DAC88B2C517671564C2">
    <w:name w:val="0BADF5383CCC4DAC88B2C517671564C2"/>
    <w:rsid w:val="002F3580"/>
  </w:style>
  <w:style w:type="paragraph" w:customStyle="1" w:styleId="C6ABAC529F78497C9EEFF0735B2EFF3D">
    <w:name w:val="C6ABAC529F78497C9EEFF0735B2EFF3D"/>
    <w:rsid w:val="002F3580"/>
  </w:style>
  <w:style w:type="paragraph" w:customStyle="1" w:styleId="75C038FFBD94455BBCFAE587E813CE95">
    <w:name w:val="75C038FFBD94455BBCFAE587E813CE95"/>
    <w:rsid w:val="002F3580"/>
  </w:style>
  <w:style w:type="paragraph" w:customStyle="1" w:styleId="546FDAAC9E744C3D9C4CB39B920422C5">
    <w:name w:val="546FDAAC9E744C3D9C4CB39B920422C5"/>
    <w:rsid w:val="002F3580"/>
  </w:style>
  <w:style w:type="paragraph" w:customStyle="1" w:styleId="B249038E95D748EEAE0205E649387A4C">
    <w:name w:val="B249038E95D748EEAE0205E649387A4C"/>
    <w:rsid w:val="002F3580"/>
  </w:style>
  <w:style w:type="paragraph" w:customStyle="1" w:styleId="CFF6A450B986428C871B7D2AFCAD4C9B">
    <w:name w:val="CFF6A450B986428C871B7D2AFCAD4C9B"/>
    <w:rsid w:val="002F3580"/>
  </w:style>
  <w:style w:type="paragraph" w:customStyle="1" w:styleId="90A92A3BF1ED411FAE6DC772B5F16EFB">
    <w:name w:val="90A92A3BF1ED411FAE6DC772B5F16EFB"/>
    <w:rsid w:val="002F3580"/>
  </w:style>
  <w:style w:type="paragraph" w:customStyle="1" w:styleId="C7D2EA0DF28346C4B032A0D813DEC1B5">
    <w:name w:val="C7D2EA0DF28346C4B032A0D813DEC1B5"/>
    <w:rsid w:val="002F3580"/>
  </w:style>
  <w:style w:type="paragraph" w:customStyle="1" w:styleId="47DE8C66E7EA4265A8E2E4A7DE780474">
    <w:name w:val="47DE8C66E7EA4265A8E2E4A7DE780474"/>
    <w:rsid w:val="002F3580"/>
  </w:style>
  <w:style w:type="paragraph" w:customStyle="1" w:styleId="ED27160E76BA4E279D6094D2E9BFA5CF">
    <w:name w:val="ED27160E76BA4E279D6094D2E9BFA5CF"/>
    <w:rsid w:val="002F3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CB2D-217E-4ED7-99F9-6DC7044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177</TotalTime>
  <Pages>12</Pages>
  <Words>938</Words>
  <Characters>6125</Characters>
  <Application>Microsoft Office Word</Application>
  <DocSecurity>0</DocSecurity>
  <Lines>2041</Lines>
  <Paragraphs>1008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Dakota Williams</cp:lastModifiedBy>
  <cp:revision>16</cp:revision>
  <cp:lastPrinted>2023-03-31T17:25:00Z</cp:lastPrinted>
  <dcterms:created xsi:type="dcterms:W3CDTF">2024-02-01T15:15:00Z</dcterms:created>
  <dcterms:modified xsi:type="dcterms:W3CDTF">2025-02-18T21:56:00Z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150e40fcef621ea99009d8e606d8e9d00fec2edf02dd371cbf090924caef1aa5</vt:lpwstr>
  </property>
</Properties>
</file>